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93" w:rsidRDefault="00DE7D93"/>
    <w:tbl>
      <w:tblPr>
        <w:tblStyle w:val="a7"/>
        <w:bidiVisual/>
        <w:tblW w:w="6751" w:type="dxa"/>
        <w:tblInd w:w="600" w:type="dxa"/>
        <w:tblLook w:val="04A0" w:firstRow="1" w:lastRow="0" w:firstColumn="1" w:lastColumn="0" w:noHBand="0" w:noVBand="1"/>
      </w:tblPr>
      <w:tblGrid>
        <w:gridCol w:w="3639"/>
        <w:gridCol w:w="3112"/>
      </w:tblGrid>
      <w:tr w:rsidR="00DE7D93" w:rsidRPr="00DE7D93" w:rsidTr="00F27C14">
        <w:trPr>
          <w:trHeight w:val="448"/>
        </w:trPr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DE7D93" w:rsidRPr="00DE7D93" w:rsidRDefault="00DE7D93" w:rsidP="00F27C14">
            <w:pPr>
              <w:spacing w:before="12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rtl/>
              </w:rPr>
            </w:pPr>
            <w:r w:rsidRPr="00DE7D93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rtl/>
              </w:rPr>
              <w:t>דו"ח סיכום שנתי מענק תקן לשנת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D93" w:rsidRPr="00DE7D93" w:rsidRDefault="00DE7D93" w:rsidP="005A06D2">
            <w:pPr>
              <w:spacing w:before="120" w:line="240" w:lineRule="auto"/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rtl/>
              </w:rPr>
            </w:pPr>
            <w:bookmarkStart w:id="0" w:name="_GoBack"/>
            <w:bookmarkEnd w:id="0"/>
          </w:p>
        </w:tc>
      </w:tr>
    </w:tbl>
    <w:p w:rsidR="00DE7D93" w:rsidRPr="00DE7D93" w:rsidRDefault="00DE7D93" w:rsidP="00DE7D93">
      <w:pPr>
        <w:rPr>
          <w:rFonts w:ascii="Arial" w:hAnsi="Arial" w:cs="Arial"/>
          <w:b/>
          <w:bCs/>
          <w:color w:val="1F4E79" w:themeColor="accent1" w:themeShade="80"/>
          <w:sz w:val="32"/>
          <w:szCs w:val="32"/>
          <w:rtl/>
        </w:rPr>
      </w:pPr>
    </w:p>
    <w:tbl>
      <w:tblPr>
        <w:tblStyle w:val="a7"/>
        <w:bidiVisual/>
        <w:tblW w:w="8076" w:type="dxa"/>
        <w:tblInd w:w="-444" w:type="dxa"/>
        <w:tblLook w:val="04A0" w:firstRow="1" w:lastRow="0" w:firstColumn="1" w:lastColumn="0" w:noHBand="0" w:noVBand="1"/>
      </w:tblPr>
      <w:tblGrid>
        <w:gridCol w:w="1683"/>
        <w:gridCol w:w="2555"/>
        <w:gridCol w:w="761"/>
        <w:gridCol w:w="3077"/>
      </w:tblGrid>
      <w:tr w:rsidR="00DE7D93" w:rsidRPr="00DE7D93" w:rsidTr="00F27C14"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DE7D93" w:rsidRPr="00DE7D93" w:rsidRDefault="00DE7D93" w:rsidP="00F27C1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E7D93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 xml:space="preserve">שם </w:t>
            </w:r>
            <w:r w:rsidRPr="00DE7D93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חבר הסגל: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D93" w:rsidRPr="00DE7D93" w:rsidRDefault="00DE7D93" w:rsidP="00F27C14">
            <w:pPr>
              <w:spacing w:line="240" w:lineRule="auto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E7D93" w:rsidRPr="00DE7D93" w:rsidRDefault="00DE7D93" w:rsidP="00F27C14">
            <w:pPr>
              <w:spacing w:line="240" w:lineRule="auto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E7D93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דרגה: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D93" w:rsidRPr="00DE7D93" w:rsidRDefault="00DE7D93" w:rsidP="00F27C14">
            <w:pPr>
              <w:spacing w:line="240" w:lineRule="auto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DE7D93" w:rsidRPr="00DE7D93" w:rsidTr="00F27C14"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DE7D93" w:rsidRPr="00DE7D93" w:rsidTr="00F27C14"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DE7D93" w:rsidRPr="00DE7D93" w:rsidRDefault="00DE7D93" w:rsidP="00F27C1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E7D93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מחלקה: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D93" w:rsidRPr="00DE7D93" w:rsidRDefault="00DE7D93" w:rsidP="00F27C14">
            <w:pPr>
              <w:spacing w:line="240" w:lineRule="auto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E7D93" w:rsidRPr="00DE7D93" w:rsidRDefault="00DE7D93" w:rsidP="00F27C14">
            <w:pPr>
              <w:spacing w:line="240" w:lineRule="auto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DE7D93" w:rsidRPr="00DE7D93" w:rsidRDefault="00DE7D93" w:rsidP="00F27C14">
            <w:pPr>
              <w:spacing w:line="240" w:lineRule="auto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DE7D93" w:rsidRPr="00DE7D93" w:rsidTr="00F27C14"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DE7D93" w:rsidRPr="00DE7D93" w:rsidTr="00F27C14"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DE7D93" w:rsidRPr="00DE7D93" w:rsidRDefault="00DE7D93" w:rsidP="00F27C1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E7D93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תקציב שנתי: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D93" w:rsidRPr="00DE7D93" w:rsidRDefault="00DE7D93" w:rsidP="00F27C14">
            <w:pPr>
              <w:spacing w:line="240" w:lineRule="auto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E7D93" w:rsidRPr="00DE7D93" w:rsidRDefault="00DE7D93" w:rsidP="00F27C14">
            <w:pPr>
              <w:spacing w:line="240" w:lineRule="auto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DE7D93" w:rsidRPr="00DE7D93" w:rsidRDefault="00DE7D93" w:rsidP="00F27C14">
            <w:pPr>
              <w:spacing w:line="240" w:lineRule="auto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</w:tbl>
    <w:p w:rsidR="00DE7D93" w:rsidRPr="00DE7D93" w:rsidRDefault="00DE7D93" w:rsidP="00DE7D93">
      <w:pPr>
        <w:rPr>
          <w:rFonts w:ascii="Arial" w:hAnsi="Arial" w:cs="Arial"/>
          <w:b/>
          <w:bCs/>
          <w:color w:val="1F4E79" w:themeColor="accent1" w:themeShade="80"/>
          <w:sz w:val="20"/>
          <w:szCs w:val="20"/>
          <w:rtl/>
        </w:rPr>
      </w:pPr>
    </w:p>
    <w:p w:rsidR="00DE7D93" w:rsidRPr="00DE7D93" w:rsidRDefault="00DE7D93" w:rsidP="00DE7D93">
      <w:pPr>
        <w:rPr>
          <w:rFonts w:ascii="Arial" w:hAnsi="Arial" w:cs="Arial"/>
          <w:b/>
          <w:bCs/>
          <w:color w:val="1F4E79" w:themeColor="accent1" w:themeShade="80"/>
          <w:sz w:val="20"/>
          <w:szCs w:val="20"/>
          <w:rtl/>
        </w:rPr>
      </w:pPr>
    </w:p>
    <w:p w:rsidR="00DE7D93" w:rsidRPr="00DE7D93" w:rsidRDefault="00DE7D93" w:rsidP="00DE7D93">
      <w:pPr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 w:rsidRPr="00DE7D93">
        <w:rPr>
          <w:rFonts w:ascii="Arial" w:hAnsi="Arial" w:cs="Arial"/>
          <w:b/>
          <w:bCs/>
          <w:color w:val="1F4E79" w:themeColor="accent1" w:themeShade="80"/>
          <w:szCs w:val="22"/>
          <w:rtl/>
        </w:rPr>
        <w:t>סיכום</w:t>
      </w:r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פעילות שנתי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8306"/>
      </w:tblGrid>
      <w:tr w:rsidR="00DE7D93" w:rsidRPr="00DE7D93" w:rsidTr="00DE7D93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E7D93" w:rsidRPr="00DE7D93" w:rsidRDefault="00DE7D93" w:rsidP="00F27C14">
            <w:pPr>
              <w:ind w:left="360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:rsidR="00DE7D93" w:rsidRPr="00DE7D93" w:rsidRDefault="00DE7D93" w:rsidP="00DE7D93">
      <w:pPr>
        <w:rPr>
          <w:rFonts w:ascii="Arial" w:hAnsi="Arial" w:cs="Arial"/>
          <w:color w:val="1F4E79" w:themeColor="accent1" w:themeShade="80"/>
          <w:sz w:val="20"/>
          <w:szCs w:val="20"/>
          <w:rtl/>
        </w:rPr>
      </w:pPr>
    </w:p>
    <w:p w:rsidR="00DE7D93" w:rsidRPr="00DE7D93" w:rsidRDefault="00DE7D93" w:rsidP="00DE7D93">
      <w:pPr>
        <w:rPr>
          <w:rFonts w:ascii="Arial" w:hAnsi="Arial" w:cs="Arial"/>
          <w:b/>
          <w:bCs/>
          <w:color w:val="1F4E79" w:themeColor="accent1" w:themeShade="80"/>
          <w:sz w:val="20"/>
          <w:szCs w:val="20"/>
          <w:rtl/>
        </w:rPr>
      </w:pPr>
    </w:p>
    <w:p w:rsidR="00DE7D93" w:rsidRPr="00DE7D93" w:rsidRDefault="00DE7D93" w:rsidP="00DE7D93">
      <w:pPr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הגשת הצעות מחקר לקרנות חיצוניות בשנה החולפת: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7827"/>
      </w:tblGrid>
      <w:tr w:rsidR="00DE7D93" w:rsidRPr="00DE7D93" w:rsidTr="00DE7D93">
        <w:trPr>
          <w:trHeight w:val="182"/>
        </w:trPr>
        <w:tc>
          <w:tcPr>
            <w:tcW w:w="509" w:type="dxa"/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1.</w:t>
            </w:r>
          </w:p>
        </w:tc>
        <w:tc>
          <w:tcPr>
            <w:tcW w:w="10173" w:type="dxa"/>
            <w:shd w:val="clear" w:color="auto" w:fill="D9D9D9"/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DE7D93" w:rsidRPr="00DE7D93" w:rsidTr="00DE7D93">
        <w:tc>
          <w:tcPr>
            <w:tcW w:w="509" w:type="dxa"/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2.</w:t>
            </w:r>
          </w:p>
        </w:tc>
        <w:tc>
          <w:tcPr>
            <w:tcW w:w="10173" w:type="dxa"/>
            <w:shd w:val="clear" w:color="auto" w:fill="D9D9D9"/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DE7D93" w:rsidRPr="00DE7D93" w:rsidTr="00DE7D93">
        <w:tc>
          <w:tcPr>
            <w:tcW w:w="509" w:type="dxa"/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3.</w:t>
            </w:r>
          </w:p>
        </w:tc>
        <w:tc>
          <w:tcPr>
            <w:tcW w:w="10173" w:type="dxa"/>
            <w:shd w:val="clear" w:color="auto" w:fill="D9D9D9"/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:rsidR="00DE7D93" w:rsidRPr="00DE7D93" w:rsidRDefault="00DE7D93" w:rsidP="00DE7D93">
      <w:pPr>
        <w:rPr>
          <w:rFonts w:ascii="Arial" w:hAnsi="Arial" w:cs="Arial"/>
          <w:b/>
          <w:bCs/>
          <w:color w:val="1F4E79" w:themeColor="accent1" w:themeShade="80"/>
          <w:sz w:val="20"/>
          <w:szCs w:val="20"/>
          <w:rtl/>
        </w:rPr>
      </w:pPr>
    </w:p>
    <w:p w:rsidR="00DE7D93" w:rsidRPr="00DE7D93" w:rsidRDefault="00DE7D93" w:rsidP="00DE7D93">
      <w:pPr>
        <w:ind w:right="-709"/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 w:rsidRPr="00DE7D93">
        <w:rPr>
          <w:rFonts w:ascii="Arial" w:hAnsi="Arial" w:cs="Arial"/>
          <w:b/>
          <w:bCs/>
          <w:color w:val="1F4E79" w:themeColor="accent1" w:themeShade="80"/>
          <w:szCs w:val="22"/>
          <w:rtl/>
        </w:rPr>
        <w:t>רשימת פרסומים</w:t>
      </w:r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(מאמרים, ספרים) ש</w:t>
      </w:r>
      <w:r w:rsidRPr="00DE7D93">
        <w:rPr>
          <w:rFonts w:ascii="Arial" w:hAnsi="Arial" w:cs="Arial"/>
          <w:b/>
          <w:bCs/>
          <w:color w:val="1F4E79" w:themeColor="accent1" w:themeShade="80"/>
          <w:szCs w:val="22"/>
          <w:rtl/>
        </w:rPr>
        <w:t>הניב מענק זה</w:t>
      </w:r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בשנה החולפת</w:t>
      </w:r>
      <w:r w:rsidRPr="00DE7D93">
        <w:rPr>
          <w:rFonts w:ascii="Arial" w:hAnsi="Arial" w:cs="Arial"/>
          <w:b/>
          <w:bCs/>
          <w:color w:val="1F4E79" w:themeColor="accent1" w:themeShade="80"/>
          <w:szCs w:val="22"/>
          <w:rtl/>
        </w:rPr>
        <w:t xml:space="preserve"> (או ציון </w:t>
      </w:r>
      <w:r w:rsidRPr="00DE7D93">
        <w:rPr>
          <w:rFonts w:ascii="Arial" w:hAnsi="Arial" w:cs="Arial"/>
          <w:b/>
          <w:bCs/>
          <w:color w:val="1F4E79" w:themeColor="accent1" w:themeShade="80"/>
          <w:szCs w:val="22"/>
        </w:rPr>
        <w:t>URL</w:t>
      </w:r>
      <w:r w:rsidRPr="00DE7D93">
        <w:rPr>
          <w:rFonts w:ascii="Arial" w:hAnsi="Arial" w:cs="Arial"/>
          <w:b/>
          <w:bCs/>
          <w:color w:val="1F4E79" w:themeColor="accent1" w:themeShade="80"/>
          <w:szCs w:val="22"/>
          <w:rtl/>
        </w:rPr>
        <w:t xml:space="preserve"> של המאמר)</w:t>
      </w:r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: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7827"/>
      </w:tblGrid>
      <w:tr w:rsidR="00DE7D93" w:rsidRPr="00DE7D93" w:rsidTr="00DE7D93">
        <w:trPr>
          <w:trHeight w:val="182"/>
        </w:trPr>
        <w:tc>
          <w:tcPr>
            <w:tcW w:w="509" w:type="dxa"/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1.</w:t>
            </w:r>
          </w:p>
        </w:tc>
        <w:tc>
          <w:tcPr>
            <w:tcW w:w="10173" w:type="dxa"/>
            <w:shd w:val="clear" w:color="auto" w:fill="D9D9D9"/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DE7D93" w:rsidRPr="00DE7D93" w:rsidTr="00DE7D93">
        <w:tc>
          <w:tcPr>
            <w:tcW w:w="509" w:type="dxa"/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2.</w:t>
            </w:r>
          </w:p>
        </w:tc>
        <w:tc>
          <w:tcPr>
            <w:tcW w:w="10173" w:type="dxa"/>
            <w:shd w:val="clear" w:color="auto" w:fill="D9D9D9"/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DE7D93" w:rsidRPr="00DE7D93" w:rsidTr="00DE7D93">
        <w:tc>
          <w:tcPr>
            <w:tcW w:w="509" w:type="dxa"/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3.</w:t>
            </w:r>
          </w:p>
        </w:tc>
        <w:tc>
          <w:tcPr>
            <w:tcW w:w="10173" w:type="dxa"/>
            <w:shd w:val="clear" w:color="auto" w:fill="D9D9D9"/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:rsidR="00DE7D93" w:rsidRPr="00DE7D93" w:rsidRDefault="00DE7D93" w:rsidP="00DE7D93">
      <w:pPr>
        <w:rPr>
          <w:rFonts w:ascii="Arial" w:hAnsi="Arial" w:cs="Arial"/>
          <w:color w:val="1F4E79" w:themeColor="accent1" w:themeShade="80"/>
          <w:sz w:val="20"/>
          <w:szCs w:val="20"/>
          <w:rtl/>
        </w:rPr>
      </w:pPr>
    </w:p>
    <w:p w:rsidR="00DE7D93" w:rsidRPr="00DE7D93" w:rsidRDefault="00DE7D93" w:rsidP="00DE7D93">
      <w:pPr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 w:rsidRPr="00DE7D93">
        <w:rPr>
          <w:rFonts w:ascii="Arial" w:hAnsi="Arial" w:cs="Arial"/>
          <w:b/>
          <w:bCs/>
          <w:color w:val="1F4E79" w:themeColor="accent1" w:themeShade="80"/>
          <w:szCs w:val="22"/>
          <w:rtl/>
        </w:rPr>
        <w:t xml:space="preserve">דיווח על תוצרים נוספים </w:t>
      </w:r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(פטנטים, </w:t>
      </w:r>
      <w:proofErr w:type="spellStart"/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יישומונים</w:t>
      </w:r>
      <w:proofErr w:type="spellEnd"/>
      <w:r w:rsidRPr="00DE7D93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וכיו"ב) בשנה החולפת: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7827"/>
      </w:tblGrid>
      <w:tr w:rsidR="00DE7D93" w:rsidRPr="00DE7D93" w:rsidTr="00DE7D93">
        <w:tc>
          <w:tcPr>
            <w:tcW w:w="509" w:type="dxa"/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1.</w:t>
            </w:r>
          </w:p>
        </w:tc>
        <w:tc>
          <w:tcPr>
            <w:tcW w:w="10173" w:type="dxa"/>
            <w:shd w:val="clear" w:color="auto" w:fill="D9D9D9"/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DE7D93" w:rsidRPr="00DE7D93" w:rsidTr="00DE7D93">
        <w:tc>
          <w:tcPr>
            <w:tcW w:w="509" w:type="dxa"/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2.</w:t>
            </w:r>
          </w:p>
        </w:tc>
        <w:tc>
          <w:tcPr>
            <w:tcW w:w="10173" w:type="dxa"/>
            <w:shd w:val="clear" w:color="auto" w:fill="D9D9D9"/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DE7D93" w:rsidRPr="00DE7D93" w:rsidTr="00DE7D93">
        <w:tc>
          <w:tcPr>
            <w:tcW w:w="509" w:type="dxa"/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E7D93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3.</w:t>
            </w:r>
          </w:p>
        </w:tc>
        <w:tc>
          <w:tcPr>
            <w:tcW w:w="10173" w:type="dxa"/>
            <w:shd w:val="clear" w:color="auto" w:fill="D9D9D9"/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:rsidR="00DE7D93" w:rsidRPr="00DE7D93" w:rsidRDefault="00DE7D93" w:rsidP="00DE7D93">
      <w:pPr>
        <w:spacing w:line="240" w:lineRule="auto"/>
        <w:rPr>
          <w:rFonts w:ascii="Arial" w:hAnsi="Arial" w:cs="Arial"/>
          <w:b/>
          <w:bCs/>
          <w:color w:val="1F4E79" w:themeColor="accent1" w:themeShade="80"/>
          <w:sz w:val="20"/>
          <w:szCs w:val="20"/>
          <w:rtl/>
        </w:rPr>
      </w:pPr>
    </w:p>
    <w:p w:rsidR="00DE7D93" w:rsidRPr="00DE7D93" w:rsidRDefault="00DE7D93" w:rsidP="00DE7D93">
      <w:pPr>
        <w:spacing w:line="240" w:lineRule="auto"/>
        <w:rPr>
          <w:rFonts w:ascii="Arial" w:hAnsi="Arial" w:cs="Arial"/>
          <w:b/>
          <w:bCs/>
          <w:color w:val="1F4E79" w:themeColor="accent1" w:themeShade="80"/>
          <w:sz w:val="20"/>
          <w:szCs w:val="20"/>
          <w:rtl/>
        </w:rPr>
      </w:pPr>
    </w:p>
    <w:p w:rsidR="00DE7D93" w:rsidRPr="00DE7D93" w:rsidRDefault="00DE7D93" w:rsidP="00DE7D93">
      <w:pPr>
        <w:spacing w:line="240" w:lineRule="auto"/>
        <w:rPr>
          <w:rFonts w:ascii="Arial" w:hAnsi="Arial" w:cs="Arial"/>
          <w:b/>
          <w:bCs/>
          <w:color w:val="1F4E79" w:themeColor="accent1" w:themeShade="80"/>
          <w:sz w:val="20"/>
          <w:szCs w:val="20"/>
          <w:rtl/>
        </w:rPr>
      </w:pPr>
    </w:p>
    <w:p w:rsidR="00DE7D93" w:rsidRPr="00DE7D93" w:rsidRDefault="00DE7D93" w:rsidP="00DE7D93">
      <w:pPr>
        <w:spacing w:line="240" w:lineRule="auto"/>
        <w:rPr>
          <w:rFonts w:ascii="Arial" w:hAnsi="Arial" w:cs="Arial"/>
          <w:b/>
          <w:bCs/>
          <w:color w:val="1F4E79" w:themeColor="accent1" w:themeShade="80"/>
          <w:sz w:val="20"/>
          <w:szCs w:val="20"/>
          <w:rtl/>
        </w:rPr>
      </w:pPr>
    </w:p>
    <w:tbl>
      <w:tblPr>
        <w:tblStyle w:val="a7"/>
        <w:bidiVisual/>
        <w:tblW w:w="8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950"/>
        <w:gridCol w:w="1011"/>
        <w:gridCol w:w="1825"/>
      </w:tblGrid>
      <w:tr w:rsidR="00DE7D93" w:rsidRPr="00DE7D93" w:rsidTr="00F27C14">
        <w:tc>
          <w:tcPr>
            <w:tcW w:w="2265" w:type="dxa"/>
          </w:tcPr>
          <w:p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E7D93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>חתימת החוקר</w:t>
            </w:r>
            <w:r w:rsidRPr="00DE7D93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:</w:t>
            </w:r>
          </w:p>
        </w:tc>
        <w:tc>
          <w:tcPr>
            <w:tcW w:w="2950" w:type="dxa"/>
          </w:tcPr>
          <w:p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1011" w:type="dxa"/>
          </w:tcPr>
          <w:p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E7D93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>תאריך</w:t>
            </w:r>
            <w:r w:rsidRPr="00DE7D93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:</w:t>
            </w:r>
          </w:p>
        </w:tc>
        <w:tc>
          <w:tcPr>
            <w:tcW w:w="1825" w:type="dxa"/>
          </w:tcPr>
          <w:p w:rsidR="00DE7D93" w:rsidRPr="00DE7D93" w:rsidRDefault="00DE7D93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</w:p>
        </w:tc>
      </w:tr>
      <w:tr w:rsidR="00DE7D93" w:rsidRPr="00DE7D93" w:rsidTr="00F27C14">
        <w:tc>
          <w:tcPr>
            <w:tcW w:w="2265" w:type="dxa"/>
            <w:tcBorders>
              <w:bottom w:val="single" w:sz="4" w:space="0" w:color="auto"/>
            </w:tcBorders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2950" w:type="dxa"/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DE7D93" w:rsidRPr="00DE7D93" w:rsidRDefault="00DE7D93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:rsidR="00DE7D93" w:rsidRPr="00DE7D93" w:rsidRDefault="00DE7D93" w:rsidP="00DE7D93">
      <w:pPr>
        <w:rPr>
          <w:rFonts w:ascii="Arial" w:hAnsi="Arial" w:cs="Arial"/>
          <w:color w:val="1F4E79" w:themeColor="accent1" w:themeShade="80"/>
          <w:szCs w:val="22"/>
          <w:rtl/>
        </w:rPr>
      </w:pPr>
      <w:r w:rsidRPr="00DE7D93">
        <w:rPr>
          <w:rFonts w:ascii="Arial" w:hAnsi="Arial" w:cs="Arial"/>
          <w:color w:val="1F4E79" w:themeColor="accent1" w:themeShade="80"/>
          <w:szCs w:val="22"/>
          <w:rtl/>
        </w:rPr>
        <w:t xml:space="preserve"> </w:t>
      </w:r>
    </w:p>
    <w:p w:rsidR="00C12C73" w:rsidRPr="00DE7D93" w:rsidRDefault="00C12C73">
      <w:pPr>
        <w:rPr>
          <w:color w:val="1F4E79" w:themeColor="accent1" w:themeShade="80"/>
        </w:rPr>
      </w:pPr>
    </w:p>
    <w:sectPr w:rsidR="00C12C73" w:rsidRPr="00DE7D93" w:rsidSect="00175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39" w:rsidRDefault="004A7D39" w:rsidP="002D4467">
      <w:pPr>
        <w:spacing w:line="240" w:lineRule="auto"/>
      </w:pPr>
      <w:r>
        <w:separator/>
      </w:r>
    </w:p>
  </w:endnote>
  <w:endnote w:type="continuationSeparator" w:id="0">
    <w:p w:rsidR="004A7D39" w:rsidRDefault="004A7D39" w:rsidP="002D4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67" w:rsidRDefault="002D44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67" w:rsidRDefault="002D44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67" w:rsidRDefault="002D44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39" w:rsidRDefault="004A7D39" w:rsidP="002D4467">
      <w:pPr>
        <w:spacing w:line="240" w:lineRule="auto"/>
      </w:pPr>
      <w:r>
        <w:separator/>
      </w:r>
    </w:p>
  </w:footnote>
  <w:footnote w:type="continuationSeparator" w:id="0">
    <w:p w:rsidR="004A7D39" w:rsidRDefault="004A7D39" w:rsidP="002D44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67" w:rsidRDefault="002D44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67" w:rsidRDefault="00DE7D93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7034530" cy="860425"/>
          <wp:effectExtent l="0" t="0" r="0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453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67" w:rsidRDefault="002D44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93"/>
    <w:rsid w:val="00175592"/>
    <w:rsid w:val="002401F2"/>
    <w:rsid w:val="002D4467"/>
    <w:rsid w:val="003D6E85"/>
    <w:rsid w:val="004A7D39"/>
    <w:rsid w:val="005A06D2"/>
    <w:rsid w:val="006F39E1"/>
    <w:rsid w:val="00845994"/>
    <w:rsid w:val="009E0DBE"/>
    <w:rsid w:val="00A239CB"/>
    <w:rsid w:val="00AA6EE0"/>
    <w:rsid w:val="00C12C73"/>
    <w:rsid w:val="00D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450F542-254C-4C17-96DA-59F6D4AC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93"/>
    <w:pPr>
      <w:bidi/>
      <w:spacing w:line="360" w:lineRule="auto"/>
    </w:pPr>
    <w:rPr>
      <w:rFonts w:ascii="Times New Roman" w:hAnsi="Times New Roman" w:cs="David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467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D4467"/>
  </w:style>
  <w:style w:type="paragraph" w:styleId="a5">
    <w:name w:val="footer"/>
    <w:basedOn w:val="a"/>
    <w:link w:val="a6"/>
    <w:uiPriority w:val="99"/>
    <w:unhideWhenUsed/>
    <w:rsid w:val="002D4467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D4467"/>
  </w:style>
  <w:style w:type="table" w:styleId="a7">
    <w:name w:val="Table Grid"/>
    <w:basedOn w:val="a1"/>
    <w:uiPriority w:val="59"/>
    <w:rsid w:val="00DE7D9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GROUP\Rashut_Hamechkar\&#1513;&#1489;&#1500;&#1493;&#1504;&#1493;&#1514;%20&#1500;&#1502;&#1499;&#1514;&#1489;&#1497;&#1501;\&#1513;&#1489;&#1500;&#1493;&#1504;&#1493;&#1514;%20&#1500;&#1502;&#1499;&#1514;&#1489;&#1497;&#1501;%20&#1512;&#1513;&#1493;&#1514;%20&#1492;&#1502;&#1495;&#1511;&#1512;%20&#1506;&#1501;%20&#1500;&#1493;&#1490;&#1493;%20-&#1488;&#1493;&#1511;&#1496;&#1493;&#1489;&#1512;%202020\&#1504;&#1497;&#1497;&#1512;%20&#1502;&#1499;&#1514;&#1489;&#1497;&#1501;%20&#1512;&#1513;&#1493;&#1514;%20&#1492;&#1502;&#1495;&#1511;&#1512;\Research_TEMPLATE_no_footer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437DB1FF-77E4-451C-9098-DA8A6BD38105}"/>
</file>

<file path=customXml/itemProps2.xml><?xml version="1.0" encoding="utf-8"?>
<ds:datastoreItem xmlns:ds="http://schemas.openxmlformats.org/officeDocument/2006/customXml" ds:itemID="{39193F69-428B-4072-AEF4-E96A37FFFEC6}"/>
</file>

<file path=docProps/app.xml><?xml version="1.0" encoding="utf-8"?>
<Properties xmlns="http://schemas.openxmlformats.org/officeDocument/2006/extended-properties" xmlns:vt="http://schemas.openxmlformats.org/officeDocument/2006/docPropsVTypes">
  <Template>Research_TEMPLATE_no_footer.dot</Template>
  <TotalTime>1</TotalTime>
  <Pages>1</Pages>
  <Words>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מענק תקן 10.8.2021</vt:lpstr>
    </vt:vector>
  </TitlesOfParts>
  <Company>Open University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מענק תקן 21.8.2023</dc:title>
  <dc:subject/>
  <dc:creator>Leora Azoulay (Research Authority)</dc:creator>
  <cp:keywords/>
  <dc:description/>
  <cp:lastModifiedBy>Leora Azoulay (Research Authority)</cp:lastModifiedBy>
  <cp:revision>2</cp:revision>
  <dcterms:created xsi:type="dcterms:W3CDTF">2023-08-21T08:01:00Z</dcterms:created>
  <dcterms:modified xsi:type="dcterms:W3CDTF">2023-08-21T08:01:00Z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-222366560</vt:i4>
  </property>
  <property fmtid="{D5CDD505-2E9C-101B-9397-08002B2CF9AE}" pid="3" name="_NewReviewCycle">
    <vt:lpwstr/>
  </property>
  <property fmtid="{D5CDD505-2E9C-101B-9397-08002B2CF9AE}" pid="4" name="_EmailSubject">
    <vt:lpwstr>דוח סיכום שנתי- מענק תקן לשנת תשפ"ג</vt:lpwstr>
  </property>
  <property fmtid="{D5CDD505-2E9C-101B-9397-08002B2CF9AE}" pid="5" name="_AuthorEmail">
    <vt:lpwstr>leoraa@openu.ac.il</vt:lpwstr>
  </property>
  <property fmtid="{D5CDD505-2E9C-101B-9397-08002B2CF9AE}" pid="6" name="_AuthorEmailDisplayName">
    <vt:lpwstr>Leora Azoulay (Research Authority)</vt:lpwstr>
  </property>
  <property fmtid="{D5CDD505-2E9C-101B-9397-08002B2CF9AE}" pid="7" name="_PreviousAdHocReviewCycleID">
    <vt:i4>-484901196</vt:i4>
  </property>
  <property fmtid="{D5CDD505-2E9C-101B-9397-08002B2CF9AE}" pid="8" name="ContentTypeId">
    <vt:lpwstr>0x010100D6F61E74F7254FFAACE179AD514BF94B00E5BAFAE9EC481B44A887128AEA8B460D</vt:lpwstr>
  </property>
</Properties>
</file>