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8852" w14:textId="012EF058" w:rsidR="00A93030" w:rsidRDefault="00A93030" w:rsidP="006236C5">
      <w:pPr>
        <w:bidi/>
        <w:spacing w:before="120" w:after="100" w:afterAutospacing="1" w:line="360" w:lineRule="auto"/>
        <w:ind w:left="-1090" w:right="-426"/>
        <w:jc w:val="center"/>
        <w:outlineLvl w:val="3"/>
        <w:rPr>
          <w:rFonts w:ascii="Arial" w:eastAsia="Times New Roman" w:hAnsi="Arial"/>
          <w:b/>
          <w:bCs/>
          <w:color w:val="074F6A"/>
          <w:kern w:val="0"/>
          <w:sz w:val="26"/>
          <w:szCs w:val="26"/>
        </w:rPr>
      </w:pPr>
      <w:r>
        <w:rPr>
          <w:rFonts w:ascii="Arial" w:eastAsia="Times New Roman" w:hAnsi="Arial" w:hint="eastAsia"/>
          <w:b/>
          <w:bCs/>
          <w:color w:val="074F6A"/>
          <w:kern w:val="0"/>
          <w:sz w:val="26"/>
          <w:szCs w:val="26"/>
          <w:rtl/>
        </w:rPr>
        <w:t>הגשת</w:t>
      </w:r>
      <w:r>
        <w:rPr>
          <w:rFonts w:ascii="Arial" w:eastAsia="Times New Roman" w:hAnsi="Arial"/>
          <w:b/>
          <w:bCs/>
          <w:color w:val="074F6A"/>
          <w:kern w:val="0"/>
          <w:sz w:val="26"/>
          <w:szCs w:val="26"/>
          <w:rtl/>
        </w:rPr>
        <w:t xml:space="preserve"> בקשה למלג</w:t>
      </w:r>
      <w:r w:rsidR="00EA1B28">
        <w:rPr>
          <w:rFonts w:ascii="Arial" w:eastAsia="Times New Roman" w:hAnsi="Arial" w:hint="cs"/>
          <w:b/>
          <w:bCs/>
          <w:color w:val="074F6A"/>
          <w:kern w:val="0"/>
          <w:sz w:val="26"/>
          <w:szCs w:val="26"/>
          <w:rtl/>
        </w:rPr>
        <w:t>ת דוקטורט/פוסט-דוקטורט</w:t>
      </w:r>
      <w:r>
        <w:rPr>
          <w:rFonts w:ascii="Arial" w:eastAsia="Times New Roman" w:hAnsi="Arial"/>
          <w:b/>
          <w:bCs/>
          <w:color w:val="074F6A"/>
          <w:kern w:val="0"/>
          <w:sz w:val="26"/>
          <w:szCs w:val="26"/>
          <w:rtl/>
        </w:rPr>
        <w:t xml:space="preserve"> - הצהרה על </w:t>
      </w:r>
      <w:r>
        <w:rPr>
          <w:rFonts w:ascii="Arial" w:eastAsia="Times New Roman" w:hAnsi="Arial" w:hint="cs"/>
          <w:b/>
          <w:bCs/>
          <w:color w:val="074F6A"/>
          <w:kern w:val="0"/>
          <w:sz w:val="26"/>
          <w:szCs w:val="26"/>
          <w:rtl/>
        </w:rPr>
        <w:t>עיכובי</w:t>
      </w:r>
      <w:r>
        <w:rPr>
          <w:rFonts w:ascii="Arial" w:eastAsia="Times New Roman" w:hAnsi="Arial"/>
          <w:b/>
          <w:bCs/>
          <w:color w:val="074F6A"/>
          <w:kern w:val="0"/>
          <w:sz w:val="26"/>
          <w:szCs w:val="26"/>
          <w:rtl/>
        </w:rPr>
        <w:t xml:space="preserve"> קריירה ונסיבות מיוחדות (חסוי)</w:t>
      </w:r>
    </w:p>
    <w:tbl>
      <w:tblPr>
        <w:bidiVisual/>
        <w:tblW w:w="9894" w:type="dxa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4"/>
      </w:tblGrid>
      <w:tr w:rsidR="008956E9" w:rsidRPr="008956E9" w14:paraId="3721E5FE" w14:textId="77777777">
        <w:tc>
          <w:tcPr>
            <w:tcW w:w="9894" w:type="dxa"/>
          </w:tcPr>
          <w:p w14:paraId="1795C4B5" w14:textId="77777777" w:rsidR="008956E9" w:rsidRDefault="008956E9">
            <w:pPr>
              <w:bidi/>
              <w:spacing w:before="120" w:after="0" w:line="276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המידע 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במסמך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 זה נועד לסייע לוועדת ההיגוי </w:t>
            </w:r>
            <w:r>
              <w:rPr>
                <w:rFonts w:ascii="Arial" w:eastAsia="Times New Roman" w:hAnsi="Arial" w:hint="eastAsia"/>
                <w:color w:val="074F6A"/>
                <w:kern w:val="0"/>
                <w:sz w:val="22"/>
                <w:szCs w:val="22"/>
                <w:rtl/>
              </w:rPr>
              <w:t>של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 רשות המחקר להעריך את פעילות</w:t>
            </w:r>
            <w:r>
              <w:rPr>
                <w:rFonts w:ascii="Arial" w:eastAsia="Times New Roman" w:hAnsi="Arial" w:hint="eastAsia"/>
                <w:color w:val="074F6A"/>
                <w:kern w:val="0"/>
                <w:sz w:val="22"/>
                <w:szCs w:val="22"/>
                <w:rtl/>
              </w:rPr>
              <w:t>ך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 המחקרית והתרומה האקדמית שלך באופן מדויק והוגן יותר. כל המידע שתמסור/י יישאר חסוי ויועבר אך ורק לחברי ועדת ההיגוי. אין חובה למלא טופס זה, והוא נועד לטובתך בלבד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>.</w:t>
            </w:r>
          </w:p>
          <w:p w14:paraId="4A01AC5D" w14:textId="77777777" w:rsidR="008956E9" w:rsidRDefault="008956E9">
            <w:pPr>
              <w:bidi/>
              <w:spacing w:after="0" w:line="276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</w:pPr>
          </w:p>
          <w:p w14:paraId="67A81C95" w14:textId="77777777" w:rsidR="008956E9" w:rsidRDefault="008956E9">
            <w:pPr>
              <w:bidi/>
              <w:spacing w:after="0" w:line="276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74F6A"/>
                <w:kern w:val="0"/>
                <w:sz w:val="22"/>
                <w:szCs w:val="22"/>
                <w:rtl/>
              </w:rPr>
              <w:t>מהם עיכובי</w:t>
            </w:r>
            <w:r>
              <w:rPr>
                <w:rFonts w:ascii="Arial" w:eastAsia="Times New Roman" w:hAnsi="Arial"/>
                <w:b/>
                <w:bCs/>
                <w:color w:val="074F6A"/>
                <w:kern w:val="0"/>
                <w:sz w:val="22"/>
                <w:szCs w:val="22"/>
                <w:rtl/>
              </w:rPr>
              <w:t xml:space="preserve"> קריירה</w:t>
            </w:r>
            <w:r>
              <w:rPr>
                <w:rFonts w:ascii="Arial" w:eastAsia="Times New Roman" w:hAnsi="Arial"/>
                <w:b/>
                <w:bCs/>
                <w:color w:val="074F6A"/>
                <w:kern w:val="0"/>
                <w:sz w:val="22"/>
                <w:szCs w:val="22"/>
              </w:rPr>
              <w:t>?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 xml:space="preserve"> </w:t>
            </w:r>
          </w:p>
          <w:p w14:paraId="1E18C3F2" w14:textId="4C90A9BF" w:rsidR="008956E9" w:rsidRDefault="008956E9">
            <w:pPr>
              <w:bidi/>
              <w:spacing w:line="276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עיכובי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 קריירה 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מתייחסים ל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תקופות בהן </w:t>
            </w:r>
            <w:proofErr w:type="spellStart"/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>חוקר</w:t>
            </w:r>
            <w:r>
              <w:rPr>
                <w:rFonts w:ascii="Arial" w:eastAsia="Times New Roman" w:hAnsi="Arial" w:hint="eastAsia"/>
                <w:color w:val="074F6A"/>
                <w:kern w:val="0"/>
                <w:sz w:val="22"/>
                <w:szCs w:val="22"/>
                <w:rtl/>
              </w:rPr>
              <w:t>ות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>.ים</w:t>
            </w:r>
            <w:proofErr w:type="spellEnd"/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Arial" w:eastAsia="Times New Roman" w:hAnsi="Arial" w:hint="eastAsia"/>
                <w:color w:val="074F6A"/>
                <w:kern w:val="0"/>
                <w:sz w:val="22"/>
                <w:szCs w:val="22"/>
                <w:rtl/>
              </w:rPr>
              <w:t>נאלצו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 ל</w:t>
            </w:r>
            <w:r>
              <w:rPr>
                <w:rFonts w:ascii="Arial" w:eastAsia="Times New Roman" w:hAnsi="Arial" w:hint="eastAsia"/>
                <w:color w:val="074F6A"/>
                <w:kern w:val="0"/>
                <w:sz w:val="22"/>
                <w:szCs w:val="22"/>
                <w:rtl/>
              </w:rPr>
              <w:t>עכב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 את </w:t>
            </w:r>
            <w:proofErr w:type="spellStart"/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>עבודת</w:t>
            </w:r>
            <w:r>
              <w:rPr>
                <w:rFonts w:ascii="Arial" w:eastAsia="Times New Roman" w:hAnsi="Arial" w:hint="eastAsia"/>
                <w:color w:val="074F6A"/>
                <w:kern w:val="0"/>
                <w:sz w:val="22"/>
                <w:szCs w:val="22"/>
                <w:rtl/>
              </w:rPr>
              <w:t>ן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>.ם</w:t>
            </w:r>
            <w:proofErr w:type="spellEnd"/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 המחקרית לפרק זמן מ</w:t>
            </w:r>
            <w:r w:rsidR="00015FD8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מושך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 מסיבות רפואיות, משפחתיות, מנהלתיות או אחרות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>.</w:t>
            </w:r>
          </w:p>
        </w:tc>
      </w:tr>
    </w:tbl>
    <w:p w14:paraId="73CAD842" w14:textId="36DCE621" w:rsidR="00A93030" w:rsidRDefault="00A93030" w:rsidP="006236C5">
      <w:pPr>
        <w:bidi/>
        <w:spacing w:before="360" w:after="0" w:line="480" w:lineRule="auto"/>
        <w:ind w:left="-811" w:right="-284"/>
        <w:outlineLvl w:val="3"/>
        <w:rPr>
          <w:rFonts w:ascii="Arial" w:eastAsia="Times New Roman" w:hAnsi="Arial"/>
          <w:b/>
          <w:bCs/>
          <w:i/>
          <w:iCs/>
          <w:color w:val="074F6A"/>
          <w:kern w:val="0"/>
        </w:rPr>
      </w:pPr>
      <w:r>
        <w:rPr>
          <w:rFonts w:ascii="Arial" w:eastAsia="Times New Roman" w:hAnsi="Arial"/>
          <w:b/>
          <w:bCs/>
          <w:i/>
          <w:iCs/>
          <w:color w:val="074F6A"/>
          <w:kern w:val="0"/>
          <w:rtl/>
        </w:rPr>
        <w:t>חלק א</w:t>
      </w:r>
      <w:r w:rsidR="002A145B">
        <w:rPr>
          <w:rFonts w:ascii="Arial" w:eastAsia="Times New Roman" w:hAnsi="Arial" w:hint="cs"/>
          <w:b/>
          <w:bCs/>
          <w:i/>
          <w:iCs/>
          <w:color w:val="074F6A"/>
          <w:kern w:val="0"/>
          <w:rtl/>
        </w:rPr>
        <w:t>'</w:t>
      </w:r>
      <w:r>
        <w:rPr>
          <w:rFonts w:ascii="Arial" w:eastAsia="Times New Roman" w:hAnsi="Arial"/>
          <w:b/>
          <w:bCs/>
          <w:i/>
          <w:iCs/>
          <w:color w:val="074F6A"/>
          <w:kern w:val="0"/>
          <w:rtl/>
        </w:rPr>
        <w:t>: תקופת ההתייחסות</w:t>
      </w:r>
    </w:p>
    <w:p w14:paraId="47D76099" w14:textId="6E97A77E" w:rsidR="00A93030" w:rsidRDefault="00A93030" w:rsidP="00EA1B28">
      <w:pPr>
        <w:bidi/>
        <w:spacing w:after="100" w:afterAutospacing="1" w:line="276" w:lineRule="auto"/>
        <w:ind w:left="-809" w:right="-284"/>
        <w:outlineLvl w:val="3"/>
        <w:rPr>
          <w:rFonts w:ascii="Arial" w:eastAsia="Times New Roman" w:hAnsi="Arial"/>
          <w:color w:val="074F6A"/>
          <w:kern w:val="0"/>
          <w:sz w:val="22"/>
          <w:szCs w:val="22"/>
        </w:rPr>
      </w:pPr>
      <w:r>
        <w:rPr>
          <w:rFonts w:ascii="Arial" w:eastAsia="Times New Roman" w:hAnsi="Arial"/>
          <w:color w:val="074F6A"/>
          <w:kern w:val="0"/>
          <w:sz w:val="22"/>
          <w:szCs w:val="22"/>
          <w:rtl/>
        </w:rPr>
        <w:t xml:space="preserve">הועדה תבחן את הפעילות המחקרית שלך </w:t>
      </w:r>
      <w:r w:rsidR="00C84C55">
        <w:rPr>
          <w:rFonts w:ascii="Arial" w:eastAsia="Times New Roman" w:hAnsi="Arial" w:hint="cs"/>
          <w:color w:val="074F6A"/>
          <w:kern w:val="0"/>
          <w:sz w:val="22"/>
          <w:szCs w:val="22"/>
          <w:rtl/>
        </w:rPr>
        <w:t>בחמש</w:t>
      </w:r>
      <w:r>
        <w:rPr>
          <w:rFonts w:ascii="Arial" w:eastAsia="Times New Roman" w:hAnsi="Arial"/>
          <w:color w:val="074F6A"/>
          <w:kern w:val="0"/>
          <w:sz w:val="22"/>
          <w:szCs w:val="22"/>
          <w:rtl/>
        </w:rPr>
        <w:t xml:space="preserve"> השנים האחרונות עד </w:t>
      </w:r>
      <w:r w:rsidR="00C84C55">
        <w:rPr>
          <w:rFonts w:ascii="Arial" w:eastAsia="Times New Roman" w:hAnsi="Arial" w:hint="cs"/>
          <w:color w:val="074F6A"/>
          <w:kern w:val="0"/>
          <w:sz w:val="22"/>
          <w:szCs w:val="22"/>
          <w:rtl/>
        </w:rPr>
        <w:t>למועד</w:t>
      </w:r>
      <w:r>
        <w:rPr>
          <w:rFonts w:ascii="Arial" w:eastAsia="Times New Roman" w:hAnsi="Arial"/>
          <w:color w:val="074F6A"/>
          <w:kern w:val="0"/>
          <w:sz w:val="22"/>
          <w:szCs w:val="22"/>
          <w:rtl/>
        </w:rPr>
        <w:t xml:space="preserve"> הגשת הבקשה למלגה.</w:t>
      </w:r>
    </w:p>
    <w:p w14:paraId="2CA1BAE7" w14:textId="7F3AD791" w:rsidR="00A93030" w:rsidRDefault="00A93030" w:rsidP="006236C5">
      <w:pPr>
        <w:bidi/>
        <w:spacing w:before="100" w:beforeAutospacing="1" w:after="120" w:line="360" w:lineRule="auto"/>
        <w:ind w:left="-811" w:right="-284"/>
        <w:outlineLvl w:val="3"/>
        <w:rPr>
          <w:rFonts w:ascii="Arial" w:eastAsia="Times New Roman" w:hAnsi="Arial"/>
          <w:color w:val="074F6A"/>
          <w:kern w:val="0"/>
          <w:sz w:val="22"/>
          <w:szCs w:val="22"/>
        </w:rPr>
      </w:pPr>
      <w:r>
        <w:rPr>
          <w:rFonts w:ascii="Arial" w:eastAsia="Times New Roman" w:hAnsi="Arial"/>
          <w:color w:val="074F6A"/>
          <w:kern w:val="0"/>
          <w:sz w:val="22"/>
          <w:szCs w:val="22"/>
          <w:rtl/>
        </w:rPr>
        <w:t xml:space="preserve">האם </w:t>
      </w:r>
      <w:r w:rsidR="00C84C55">
        <w:rPr>
          <w:rFonts w:ascii="Arial" w:eastAsia="Times New Roman" w:hAnsi="Arial" w:hint="cs"/>
          <w:color w:val="074F6A"/>
          <w:kern w:val="0"/>
          <w:sz w:val="22"/>
          <w:szCs w:val="22"/>
          <w:rtl/>
        </w:rPr>
        <w:t>היו</w:t>
      </w:r>
      <w:r>
        <w:rPr>
          <w:rFonts w:ascii="Arial" w:eastAsia="Times New Roman" w:hAnsi="Arial"/>
          <w:color w:val="074F6A"/>
          <w:kern w:val="0"/>
          <w:sz w:val="22"/>
          <w:szCs w:val="22"/>
          <w:rtl/>
        </w:rPr>
        <w:t xml:space="preserve"> </w:t>
      </w:r>
      <w:r w:rsidR="00C84C55">
        <w:rPr>
          <w:rFonts w:ascii="Arial" w:eastAsia="Times New Roman" w:hAnsi="Arial" w:hint="cs"/>
          <w:color w:val="074F6A"/>
          <w:kern w:val="0"/>
          <w:sz w:val="22"/>
          <w:szCs w:val="22"/>
          <w:rtl/>
        </w:rPr>
        <w:t>עיכובים ב</w:t>
      </w:r>
      <w:r>
        <w:rPr>
          <w:rFonts w:ascii="Arial" w:eastAsia="Times New Roman" w:hAnsi="Arial"/>
          <w:color w:val="074F6A"/>
          <w:kern w:val="0"/>
          <w:sz w:val="22"/>
          <w:szCs w:val="22"/>
          <w:rtl/>
        </w:rPr>
        <w:t xml:space="preserve">קריירה </w:t>
      </w:r>
      <w:r w:rsidR="00C84C55">
        <w:rPr>
          <w:rFonts w:ascii="Arial" w:eastAsia="Times New Roman" w:hAnsi="Arial" w:hint="cs"/>
          <w:color w:val="074F6A"/>
          <w:kern w:val="0"/>
          <w:sz w:val="22"/>
          <w:szCs w:val="22"/>
          <w:rtl/>
        </w:rPr>
        <w:t xml:space="preserve">שלך בחמש השנים האחרונות, אשר  </w:t>
      </w:r>
      <w:r>
        <w:rPr>
          <w:rFonts w:ascii="Arial" w:eastAsia="Times New Roman" w:hAnsi="Arial"/>
          <w:color w:val="074F6A"/>
          <w:kern w:val="0"/>
          <w:sz w:val="22"/>
          <w:szCs w:val="22"/>
          <w:rtl/>
        </w:rPr>
        <w:t>השפיעו על יכולתך לעסוק במחקר</w:t>
      </w:r>
      <w:r>
        <w:rPr>
          <w:rFonts w:ascii="Arial" w:eastAsia="Times New Roman" w:hAnsi="Arial"/>
          <w:color w:val="074F6A"/>
          <w:kern w:val="0"/>
          <w:sz w:val="22"/>
          <w:szCs w:val="22"/>
        </w:rPr>
        <w:t>?</w:t>
      </w:r>
    </w:p>
    <w:p w14:paraId="538C0A48" w14:textId="5BE16621" w:rsidR="00A93030" w:rsidRDefault="00A93030" w:rsidP="006236C5">
      <w:pPr>
        <w:bidi/>
        <w:spacing w:after="100" w:afterAutospacing="1" w:line="360" w:lineRule="auto"/>
        <w:ind w:right="-284"/>
        <w:outlineLvl w:val="3"/>
        <w:rPr>
          <w:rFonts w:ascii="Arial" w:eastAsia="Times New Roman" w:hAnsi="Arial"/>
          <w:color w:val="074F6A"/>
          <w:kern w:val="0"/>
          <w:sz w:val="22"/>
          <w:szCs w:val="22"/>
        </w:rPr>
      </w:pPr>
      <w:r>
        <w:rPr>
          <w:rFonts w:ascii="Segoe UI Symbol" w:eastAsia="Times New Roman" w:hAnsi="Segoe UI Symbol" w:cs="Segoe UI Symbol"/>
          <w:color w:val="074F6A"/>
          <w:kern w:val="0"/>
          <w:sz w:val="22"/>
          <w:szCs w:val="22"/>
        </w:rPr>
        <w:t>☐</w:t>
      </w:r>
      <w:r>
        <w:rPr>
          <w:rFonts w:ascii="Arial" w:eastAsia="Times New Roman" w:hAnsi="Arial"/>
          <w:color w:val="074F6A"/>
          <w:kern w:val="0"/>
          <w:sz w:val="22"/>
          <w:szCs w:val="22"/>
        </w:rPr>
        <w:t xml:space="preserve"> </w:t>
      </w:r>
      <w:r>
        <w:rPr>
          <w:rFonts w:ascii="Arial" w:eastAsia="Times New Roman" w:hAnsi="Arial"/>
          <w:color w:val="074F6A"/>
          <w:kern w:val="0"/>
          <w:sz w:val="22"/>
          <w:szCs w:val="22"/>
          <w:rtl/>
        </w:rPr>
        <w:t xml:space="preserve"> </w:t>
      </w:r>
      <w:r w:rsidR="006236C5">
        <w:rPr>
          <w:rFonts w:ascii="Arial" w:eastAsia="Times New Roman" w:hAnsi="Arial" w:hint="cs"/>
          <w:color w:val="074F6A"/>
          <w:kern w:val="0"/>
          <w:sz w:val="22"/>
          <w:szCs w:val="22"/>
          <w:rtl/>
        </w:rPr>
        <w:t xml:space="preserve"> </w:t>
      </w:r>
      <w:r>
        <w:rPr>
          <w:rFonts w:ascii="Arial" w:eastAsia="Times New Roman" w:hAnsi="Arial"/>
          <w:color w:val="074F6A"/>
          <w:kern w:val="0"/>
          <w:sz w:val="22"/>
          <w:szCs w:val="22"/>
          <w:rtl/>
        </w:rPr>
        <w:t>כן</w:t>
      </w:r>
      <w:r w:rsidR="006236C5">
        <w:rPr>
          <w:rFonts w:ascii="Arial" w:eastAsia="Times New Roman" w:hAnsi="Arial" w:hint="cs"/>
          <w:color w:val="074F6A"/>
          <w:kern w:val="0"/>
          <w:sz w:val="22"/>
          <w:szCs w:val="22"/>
          <w:rtl/>
        </w:rPr>
        <w:t xml:space="preserve">          </w:t>
      </w:r>
      <w:r w:rsidR="006236C5">
        <w:rPr>
          <w:rFonts w:ascii="Arial" w:eastAsia="Times New Roman" w:hAnsi="Arial"/>
          <w:color w:val="074F6A"/>
          <w:kern w:val="0"/>
          <w:sz w:val="22"/>
          <w:szCs w:val="22"/>
          <w:rtl/>
        </w:rPr>
        <w:tab/>
      </w:r>
      <w:r>
        <w:rPr>
          <w:rFonts w:ascii="Segoe UI Symbol" w:eastAsia="Times New Roman" w:hAnsi="Segoe UI Symbol" w:cs="Segoe UI Symbol"/>
          <w:color w:val="074F6A"/>
          <w:kern w:val="0"/>
          <w:sz w:val="22"/>
          <w:szCs w:val="22"/>
        </w:rPr>
        <w:t>☐</w:t>
      </w:r>
      <w:r>
        <w:rPr>
          <w:rFonts w:ascii="Arial" w:eastAsia="Times New Roman" w:hAnsi="Arial"/>
          <w:color w:val="074F6A"/>
          <w:kern w:val="0"/>
          <w:sz w:val="22"/>
          <w:szCs w:val="22"/>
        </w:rPr>
        <w:t xml:space="preserve"> </w:t>
      </w:r>
      <w:r>
        <w:rPr>
          <w:rFonts w:ascii="Arial" w:eastAsia="Times New Roman" w:hAnsi="Arial"/>
          <w:color w:val="074F6A"/>
          <w:kern w:val="0"/>
          <w:sz w:val="22"/>
          <w:szCs w:val="22"/>
          <w:rtl/>
        </w:rPr>
        <w:t xml:space="preserve"> </w:t>
      </w:r>
      <w:r w:rsidR="006236C5">
        <w:rPr>
          <w:rFonts w:ascii="Arial" w:eastAsia="Times New Roman" w:hAnsi="Arial" w:hint="cs"/>
          <w:color w:val="074F6A"/>
          <w:kern w:val="0"/>
          <w:sz w:val="22"/>
          <w:szCs w:val="22"/>
          <w:rtl/>
        </w:rPr>
        <w:t xml:space="preserve"> </w:t>
      </w:r>
      <w:r w:rsidR="00180C8C">
        <w:rPr>
          <w:rFonts w:ascii="Arial" w:eastAsia="Times New Roman" w:hAnsi="Arial" w:hint="cs"/>
          <w:color w:val="074F6A"/>
          <w:kern w:val="0"/>
          <w:sz w:val="22"/>
          <w:szCs w:val="22"/>
          <w:rtl/>
        </w:rPr>
        <w:t>לא  (</w:t>
      </w:r>
      <w:r>
        <w:rPr>
          <w:rFonts w:ascii="Arial" w:eastAsia="Times New Roman" w:hAnsi="Arial"/>
          <w:color w:val="074F6A"/>
          <w:kern w:val="0"/>
          <w:sz w:val="22"/>
          <w:szCs w:val="22"/>
          <w:rtl/>
        </w:rPr>
        <w:t>אם לא, אין צורך להמשיך לענות על טופס זה)</w:t>
      </w:r>
    </w:p>
    <w:p w14:paraId="3E73483E" w14:textId="181D8014" w:rsidR="00A93030" w:rsidRDefault="00A93030" w:rsidP="006236C5">
      <w:pPr>
        <w:bidi/>
        <w:spacing w:before="480" w:after="0" w:line="480" w:lineRule="auto"/>
        <w:ind w:left="-811" w:right="-284"/>
        <w:outlineLvl w:val="3"/>
        <w:rPr>
          <w:rFonts w:ascii="Arial" w:eastAsia="Times New Roman" w:hAnsi="Arial"/>
          <w:b/>
          <w:bCs/>
          <w:i/>
          <w:iCs/>
          <w:color w:val="074F6A"/>
          <w:kern w:val="0"/>
        </w:rPr>
      </w:pPr>
      <w:r>
        <w:rPr>
          <w:rFonts w:ascii="Arial" w:eastAsia="Times New Roman" w:hAnsi="Arial"/>
          <w:b/>
          <w:bCs/>
          <w:i/>
          <w:iCs/>
          <w:color w:val="074F6A"/>
          <w:kern w:val="0"/>
          <w:rtl/>
        </w:rPr>
        <w:t>חלק ב</w:t>
      </w:r>
      <w:r w:rsidR="002A145B">
        <w:rPr>
          <w:rFonts w:ascii="Arial" w:eastAsia="Times New Roman" w:hAnsi="Arial" w:hint="cs"/>
          <w:b/>
          <w:bCs/>
          <w:i/>
          <w:iCs/>
          <w:color w:val="074F6A"/>
          <w:kern w:val="0"/>
          <w:rtl/>
        </w:rPr>
        <w:t>'</w:t>
      </w:r>
      <w:r>
        <w:rPr>
          <w:rFonts w:ascii="Arial" w:eastAsia="Times New Roman" w:hAnsi="Arial"/>
          <w:b/>
          <w:bCs/>
          <w:i/>
          <w:iCs/>
          <w:color w:val="074F6A"/>
          <w:kern w:val="0"/>
          <w:rtl/>
        </w:rPr>
        <w:t xml:space="preserve">: סוגי </w:t>
      </w:r>
      <w:r>
        <w:rPr>
          <w:rFonts w:ascii="Arial" w:eastAsia="Times New Roman" w:hAnsi="Arial" w:hint="cs"/>
          <w:b/>
          <w:bCs/>
          <w:i/>
          <w:iCs/>
          <w:color w:val="074F6A"/>
          <w:kern w:val="0"/>
          <w:rtl/>
        </w:rPr>
        <w:t>עיכובי</w:t>
      </w:r>
      <w:r w:rsidR="00C84C55">
        <w:rPr>
          <w:rFonts w:ascii="Arial" w:eastAsia="Times New Roman" w:hAnsi="Arial" w:hint="cs"/>
          <w:b/>
          <w:bCs/>
          <w:i/>
          <w:iCs/>
          <w:color w:val="074F6A"/>
          <w:kern w:val="0"/>
          <w:rtl/>
        </w:rPr>
        <w:t>ם ב</w:t>
      </w:r>
      <w:r>
        <w:rPr>
          <w:rFonts w:ascii="Arial" w:eastAsia="Times New Roman" w:hAnsi="Arial"/>
          <w:b/>
          <w:bCs/>
          <w:i/>
          <w:iCs/>
          <w:color w:val="074F6A"/>
          <w:kern w:val="0"/>
          <w:rtl/>
        </w:rPr>
        <w:t>קריירה</w:t>
      </w:r>
    </w:p>
    <w:p w14:paraId="67A7556D" w14:textId="10535CBB" w:rsidR="00A93030" w:rsidRDefault="00A93030" w:rsidP="006236C5">
      <w:pPr>
        <w:bidi/>
        <w:spacing w:before="160" w:after="100" w:afterAutospacing="1" w:line="276" w:lineRule="auto"/>
        <w:ind w:left="-811" w:right="-284"/>
        <w:outlineLvl w:val="3"/>
        <w:rPr>
          <w:rFonts w:ascii="Arial" w:eastAsia="Times New Roman" w:hAnsi="Arial"/>
          <w:color w:val="074F6A"/>
          <w:kern w:val="0"/>
          <w:sz w:val="22"/>
          <w:szCs w:val="22"/>
        </w:rPr>
      </w:pPr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  <w:t xml:space="preserve">אנא </w:t>
      </w:r>
      <w:proofErr w:type="spellStart"/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  <w:t>סמ</w:t>
      </w:r>
      <w:r w:rsidR="006236C5">
        <w:rPr>
          <w:rFonts w:ascii="Arial" w:eastAsia="Times New Roman" w:hAnsi="Arial" w:hint="cs"/>
          <w:b/>
          <w:bCs/>
          <w:color w:val="074F6A"/>
          <w:kern w:val="0"/>
          <w:sz w:val="22"/>
          <w:szCs w:val="22"/>
          <w:rtl/>
        </w:rPr>
        <w:t>ן.</w:t>
      </w:r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  <w:t>י</w:t>
      </w:r>
      <w:proofErr w:type="spellEnd"/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  <w:t xml:space="preserve"> את הנסיבות הרל</w:t>
      </w:r>
      <w:r w:rsidR="00015FD8">
        <w:rPr>
          <w:rFonts w:ascii="Arial" w:eastAsia="Times New Roman" w:hAnsi="Arial" w:hint="cs"/>
          <w:b/>
          <w:bCs/>
          <w:color w:val="074F6A"/>
          <w:kern w:val="0"/>
          <w:sz w:val="22"/>
          <w:szCs w:val="22"/>
          <w:rtl/>
        </w:rPr>
        <w:t>וו</w:t>
      </w:r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  <w:t xml:space="preserve">נטיות </w:t>
      </w:r>
      <w:proofErr w:type="spellStart"/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  <w:t>ומלא</w:t>
      </w:r>
      <w:r w:rsidR="00EA1B28">
        <w:rPr>
          <w:rFonts w:ascii="Arial" w:eastAsia="Times New Roman" w:hAnsi="Arial" w:hint="cs"/>
          <w:b/>
          <w:bCs/>
          <w:color w:val="074F6A"/>
          <w:kern w:val="0"/>
          <w:sz w:val="22"/>
          <w:szCs w:val="22"/>
          <w:rtl/>
        </w:rPr>
        <w:t>.</w:t>
      </w:r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  <w:t>י</w:t>
      </w:r>
      <w:proofErr w:type="spellEnd"/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  <w:t xml:space="preserve"> את הפרטים המבוקשים</w:t>
      </w:r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</w:rPr>
        <w:t>:</w:t>
      </w:r>
    </w:p>
    <w:p w14:paraId="19852DD0" w14:textId="77777777" w:rsidR="00A93030" w:rsidRDefault="00A93030" w:rsidP="006236C5">
      <w:pPr>
        <w:bidi/>
        <w:spacing w:before="100" w:beforeAutospacing="1" w:line="240" w:lineRule="auto"/>
        <w:ind w:left="-811" w:right="-284"/>
        <w:outlineLvl w:val="3"/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</w:pPr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  <w:t>1. לידה וטיפול בילדים צעירים</w:t>
      </w:r>
    </w:p>
    <w:tbl>
      <w:tblPr>
        <w:bidiVisual/>
        <w:tblW w:w="5390" w:type="pct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1559"/>
        <w:gridCol w:w="1623"/>
        <w:gridCol w:w="76"/>
        <w:gridCol w:w="1221"/>
        <w:gridCol w:w="49"/>
        <w:gridCol w:w="1251"/>
        <w:gridCol w:w="16"/>
        <w:gridCol w:w="1270"/>
      </w:tblGrid>
      <w:tr w:rsidR="008956E9" w:rsidRPr="008956E9" w14:paraId="7F6B8295" w14:textId="77777777" w:rsidTr="00180C8C">
        <w:tc>
          <w:tcPr>
            <w:tcW w:w="2178" w:type="pct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1BAFA94A" w14:textId="40B656B3" w:rsidR="00C84C55" w:rsidRDefault="00C84C55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האם נולדו לך ילדים ב</w:t>
            </w:r>
            <w:r w:rsidR="007C2C6A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-5 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השנים האחרונות?</w:t>
            </w:r>
          </w:p>
        </w:tc>
        <w:tc>
          <w:tcPr>
            <w:tcW w:w="2822" w:type="pct"/>
            <w:gridSpan w:val="7"/>
            <w:tcBorders>
              <w:top w:val="double" w:sz="4" w:space="0" w:color="auto"/>
              <w:right w:val="double" w:sz="4" w:space="0" w:color="auto"/>
            </w:tcBorders>
          </w:tcPr>
          <w:p w14:paraId="3CFE3607" w14:textId="6C042D05" w:rsidR="00C84C55" w:rsidRDefault="00C84C55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כן       </w:t>
            </w: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Segoe UI Symbol" w:eastAsia="Times New Roman" w:hAnsi="Segoe UI Symbol" w:cs="Segoe UI Symbol" w:hint="cs"/>
                <w:color w:val="074F6A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egoe UI Symbol" w:eastAsia="Times New Roman" w:hAnsi="Segoe UI Symbol" w:hint="cs"/>
                <w:color w:val="074F6A"/>
                <w:kern w:val="0"/>
                <w:sz w:val="22"/>
                <w:szCs w:val="22"/>
                <w:rtl/>
              </w:rPr>
              <w:t>לא</w:t>
            </w:r>
          </w:p>
        </w:tc>
      </w:tr>
      <w:tr w:rsidR="00180C8C" w:rsidRPr="008956E9" w14:paraId="38579C64" w14:textId="77777777" w:rsidTr="00180C8C">
        <w:tc>
          <w:tcPr>
            <w:tcW w:w="137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A5E67A" w14:textId="77777777" w:rsidR="00180C8C" w:rsidRDefault="00180C8C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אם כן, מס' הילדים:</w:t>
            </w:r>
          </w:p>
        </w:tc>
        <w:tc>
          <w:tcPr>
            <w:tcW w:w="3621" w:type="pct"/>
            <w:gridSpan w:val="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7FEA98" w14:textId="27492BF7" w:rsidR="00180C8C" w:rsidRDefault="00180C8C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</w:tr>
      <w:tr w:rsidR="00180C8C" w:rsidRPr="008956E9" w14:paraId="5B1C40D8" w14:textId="77777777" w:rsidTr="00180C8C">
        <w:tc>
          <w:tcPr>
            <w:tcW w:w="1379" w:type="pct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28B4DCC4" w14:textId="77777777" w:rsidR="00180C8C" w:rsidRDefault="00180C8C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תאריכי </w:t>
            </w:r>
            <w:r w:rsidRPr="00180C8C">
              <w:rPr>
                <w:rFonts w:ascii="Arial" w:eastAsia="Times New Roman" w:hAnsi="Arial" w:hint="cs"/>
                <w:color w:val="074F6A"/>
                <w:kern w:val="0"/>
                <w:rtl/>
              </w:rPr>
              <w:t xml:space="preserve">לידה </w:t>
            </w:r>
            <w:r>
              <w:rPr>
                <w:rFonts w:ascii="Arial" w:eastAsia="Times New Roman" w:hAnsi="Arial" w:hint="cs"/>
                <w:color w:val="074F6A"/>
                <w:kern w:val="0"/>
                <w:rtl/>
              </w:rPr>
              <w:t>(</w:t>
            </w: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חודש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ושנה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):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18" w:space="0" w:color="auto"/>
            </w:tcBorders>
          </w:tcPr>
          <w:p w14:paraId="4EB863AB" w14:textId="77777777" w:rsidR="00180C8C" w:rsidRDefault="00180C8C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832" w:type="pct"/>
            <w:tcBorders>
              <w:bottom w:val="single" w:sz="18" w:space="0" w:color="auto"/>
            </w:tcBorders>
          </w:tcPr>
          <w:p w14:paraId="3662D569" w14:textId="3D286FFB" w:rsidR="00180C8C" w:rsidRDefault="00180C8C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665" w:type="pct"/>
            <w:gridSpan w:val="2"/>
            <w:tcBorders>
              <w:bottom w:val="single" w:sz="18" w:space="0" w:color="auto"/>
            </w:tcBorders>
          </w:tcPr>
          <w:p w14:paraId="3920467C" w14:textId="458264D3" w:rsidR="00180C8C" w:rsidRDefault="00180C8C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666" w:type="pct"/>
            <w:gridSpan w:val="2"/>
            <w:tcBorders>
              <w:bottom w:val="single" w:sz="18" w:space="0" w:color="auto"/>
            </w:tcBorders>
          </w:tcPr>
          <w:p w14:paraId="263CE5BB" w14:textId="77777777" w:rsidR="00180C8C" w:rsidRDefault="00180C8C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659" w:type="pct"/>
            <w:gridSpan w:val="2"/>
            <w:tcBorders>
              <w:bottom w:val="single" w:sz="18" w:space="0" w:color="auto"/>
              <w:right w:val="double" w:sz="4" w:space="0" w:color="auto"/>
            </w:tcBorders>
          </w:tcPr>
          <w:p w14:paraId="62BBD661" w14:textId="37970ED1" w:rsidR="00180C8C" w:rsidRDefault="00180C8C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</w:tr>
      <w:tr w:rsidR="008956E9" w:rsidRPr="008956E9" w14:paraId="041234B1" w14:textId="77777777" w:rsidTr="00180C8C">
        <w:tc>
          <w:tcPr>
            <w:tcW w:w="2178" w:type="pct"/>
            <w:gridSpan w:val="2"/>
            <w:tcBorders>
              <w:top w:val="single" w:sz="18" w:space="0" w:color="auto"/>
              <w:left w:val="double" w:sz="4" w:space="0" w:color="auto"/>
            </w:tcBorders>
          </w:tcPr>
          <w:p w14:paraId="04B133FB" w14:textId="5D06299C" w:rsidR="007C2C6A" w:rsidRDefault="007C2C6A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האם יש לך ילדים מתחת לגיל 8?</w:t>
            </w:r>
          </w:p>
        </w:tc>
        <w:tc>
          <w:tcPr>
            <w:tcW w:w="2822" w:type="pct"/>
            <w:gridSpan w:val="7"/>
            <w:tcBorders>
              <w:top w:val="single" w:sz="18" w:space="0" w:color="auto"/>
              <w:right w:val="double" w:sz="4" w:space="0" w:color="auto"/>
            </w:tcBorders>
          </w:tcPr>
          <w:p w14:paraId="1D23DE41" w14:textId="77777777" w:rsidR="007C2C6A" w:rsidRDefault="007C2C6A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כן       </w:t>
            </w: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Segoe UI Symbol" w:eastAsia="Times New Roman" w:hAnsi="Segoe UI Symbol" w:cs="Segoe UI Symbol" w:hint="cs"/>
                <w:color w:val="074F6A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egoe UI Symbol" w:eastAsia="Times New Roman" w:hAnsi="Segoe UI Symbol" w:hint="cs"/>
                <w:color w:val="074F6A"/>
                <w:kern w:val="0"/>
                <w:sz w:val="22"/>
                <w:szCs w:val="22"/>
                <w:rtl/>
              </w:rPr>
              <w:t>לא</w:t>
            </w:r>
          </w:p>
        </w:tc>
      </w:tr>
      <w:tr w:rsidR="00180C8C" w:rsidRPr="008956E9" w14:paraId="5AD04B7A" w14:textId="77777777" w:rsidTr="00180C8C">
        <w:tc>
          <w:tcPr>
            <w:tcW w:w="137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5FDA67" w14:textId="77777777" w:rsidR="00180C8C" w:rsidRDefault="00180C8C" w:rsidP="00180C8C">
            <w:pPr>
              <w:tabs>
                <w:tab w:val="left" w:pos="2725"/>
              </w:tabs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אם כן, מס' הילדים: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ab/>
            </w:r>
          </w:p>
        </w:tc>
        <w:tc>
          <w:tcPr>
            <w:tcW w:w="3621" w:type="pct"/>
            <w:gridSpan w:val="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5638DC" w14:textId="535CD470" w:rsidR="00180C8C" w:rsidRDefault="00180C8C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</w:tr>
      <w:tr w:rsidR="00180C8C" w:rsidRPr="008956E9" w14:paraId="1CDE51CC" w14:textId="77777777" w:rsidTr="00180C8C">
        <w:tc>
          <w:tcPr>
            <w:tcW w:w="1379" w:type="pct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0B9DB516" w14:textId="77777777" w:rsidR="00180C8C" w:rsidRDefault="00180C8C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תאריכי לידה </w:t>
            </w:r>
            <w:r>
              <w:rPr>
                <w:rFonts w:ascii="Arial" w:eastAsia="Times New Roman" w:hAnsi="Arial" w:hint="cs"/>
                <w:color w:val="074F6A"/>
                <w:kern w:val="0"/>
                <w:rtl/>
              </w:rPr>
              <w:t>(</w:t>
            </w: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חודש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ושנה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):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18" w:space="0" w:color="auto"/>
            </w:tcBorders>
          </w:tcPr>
          <w:p w14:paraId="0DAE6FF3" w14:textId="65286A5F" w:rsidR="00180C8C" w:rsidRDefault="00180C8C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18"/>
                <w:szCs w:val="18"/>
                <w:rtl/>
              </w:rPr>
            </w:pPr>
          </w:p>
        </w:tc>
        <w:tc>
          <w:tcPr>
            <w:tcW w:w="871" w:type="pct"/>
            <w:gridSpan w:val="2"/>
            <w:tcBorders>
              <w:bottom w:val="single" w:sz="18" w:space="0" w:color="auto"/>
            </w:tcBorders>
          </w:tcPr>
          <w:p w14:paraId="147C2679" w14:textId="2B4EA7E0" w:rsidR="00180C8C" w:rsidRDefault="00180C8C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651" w:type="pct"/>
            <w:gridSpan w:val="2"/>
            <w:tcBorders>
              <w:bottom w:val="single" w:sz="18" w:space="0" w:color="auto"/>
            </w:tcBorders>
          </w:tcPr>
          <w:p w14:paraId="79DCA920" w14:textId="77777777" w:rsidR="00180C8C" w:rsidRDefault="00180C8C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649" w:type="pct"/>
            <w:gridSpan w:val="2"/>
            <w:tcBorders>
              <w:bottom w:val="single" w:sz="18" w:space="0" w:color="auto"/>
            </w:tcBorders>
          </w:tcPr>
          <w:p w14:paraId="2151212B" w14:textId="77777777" w:rsidR="00180C8C" w:rsidRDefault="00180C8C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651" w:type="pct"/>
            <w:tcBorders>
              <w:bottom w:val="single" w:sz="18" w:space="0" w:color="auto"/>
              <w:right w:val="double" w:sz="4" w:space="0" w:color="auto"/>
            </w:tcBorders>
          </w:tcPr>
          <w:p w14:paraId="78096E6D" w14:textId="427B6FC8" w:rsidR="00180C8C" w:rsidRDefault="00180C8C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</w:tr>
      <w:tr w:rsidR="008956E9" w:rsidRPr="008956E9" w14:paraId="33544C05" w14:textId="77777777" w:rsidTr="00180C8C">
        <w:trPr>
          <w:trHeight w:val="945"/>
        </w:trPr>
        <w:tc>
          <w:tcPr>
            <w:tcW w:w="2178" w:type="pct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14:paraId="185B93E5" w14:textId="094DB78C" w:rsidR="007C2C6A" w:rsidRDefault="007C2C6A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הערכת ההשפעה על המחקר (</w:t>
            </w: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עד 150 מילים)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: </w:t>
            </w:r>
          </w:p>
          <w:p w14:paraId="4B41C86F" w14:textId="5F636FC5" w:rsidR="007C2C6A" w:rsidRDefault="007C2C6A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 xml:space="preserve">אנא </w:t>
            </w:r>
            <w:proofErr w:type="spellStart"/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תאר.י</w:t>
            </w:r>
            <w:proofErr w:type="spellEnd"/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 xml:space="preserve"> בקצרה כיצד הלידה ו/או הטיפול בילדים צעירים השפיעו על יכולתך לעסוק במחקר (לדוגמא: הפסקות בעבודה, הקטנת היקף משרה, הגבלה בנסיעות לכנסים) </w:t>
            </w:r>
          </w:p>
        </w:tc>
        <w:tc>
          <w:tcPr>
            <w:tcW w:w="2822" w:type="pct"/>
            <w:gridSpan w:val="7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35B31C5F" w14:textId="038B1864" w:rsidR="007C2C6A" w:rsidRDefault="007C2C6A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0"/>
                <w:szCs w:val="20"/>
                <w:rtl/>
              </w:rPr>
            </w:pPr>
          </w:p>
        </w:tc>
      </w:tr>
    </w:tbl>
    <w:p w14:paraId="2104B814" w14:textId="77777777" w:rsidR="007C2C6A" w:rsidRDefault="007C2C6A" w:rsidP="00751E15">
      <w:pPr>
        <w:bidi/>
        <w:spacing w:after="0" w:line="276" w:lineRule="auto"/>
        <w:ind w:right="-284"/>
        <w:rPr>
          <w:rFonts w:ascii="Arial" w:eastAsia="Times New Roman" w:hAnsi="Arial"/>
          <w:color w:val="074F6A"/>
          <w:kern w:val="0"/>
          <w:sz w:val="22"/>
          <w:szCs w:val="22"/>
        </w:rPr>
      </w:pPr>
    </w:p>
    <w:p w14:paraId="10DA8DB9" w14:textId="77777777" w:rsidR="00A93030" w:rsidRDefault="00A93030" w:rsidP="006236C5">
      <w:pPr>
        <w:bidi/>
        <w:spacing w:before="100" w:beforeAutospacing="1" w:line="240" w:lineRule="auto"/>
        <w:ind w:left="-811" w:right="-284"/>
        <w:outlineLvl w:val="3"/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</w:pPr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  <w:t>2. ילדים עם צרכים מיוחדים</w:t>
      </w:r>
    </w:p>
    <w:tbl>
      <w:tblPr>
        <w:bidiVisual/>
        <w:tblW w:w="5383" w:type="pct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5350"/>
      </w:tblGrid>
      <w:tr w:rsidR="008956E9" w:rsidRPr="008956E9" w14:paraId="18E9FD5B" w14:textId="77777777" w:rsidTr="00180C8C">
        <w:tc>
          <w:tcPr>
            <w:tcW w:w="2254" w:type="pct"/>
            <w:tcBorders>
              <w:top w:val="double" w:sz="4" w:space="0" w:color="auto"/>
              <w:left w:val="double" w:sz="4" w:space="0" w:color="auto"/>
            </w:tcBorders>
          </w:tcPr>
          <w:p w14:paraId="19B57B68" w14:textId="18E48ECD" w:rsidR="00D13330" w:rsidRDefault="00D13330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האם יש לך </w:t>
            </w:r>
            <w:proofErr w:type="spellStart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ילד.ים</w:t>
            </w:r>
            <w:proofErr w:type="spellEnd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עם צרכים מיוחדים </w:t>
            </w:r>
            <w:proofErr w:type="spellStart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הדורש.ים</w:t>
            </w:r>
            <w:proofErr w:type="spellEnd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טיפול מיוחד או ליווי אינטנסיבי?</w:t>
            </w:r>
          </w:p>
        </w:tc>
        <w:tc>
          <w:tcPr>
            <w:tcW w:w="2746" w:type="pct"/>
            <w:tcBorders>
              <w:top w:val="double" w:sz="4" w:space="0" w:color="auto"/>
              <w:right w:val="double" w:sz="4" w:space="0" w:color="auto"/>
            </w:tcBorders>
          </w:tcPr>
          <w:p w14:paraId="624C01B2" w14:textId="77777777" w:rsidR="00D13330" w:rsidRDefault="00D13330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כן       </w:t>
            </w: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Segoe UI Symbol" w:eastAsia="Times New Roman" w:hAnsi="Segoe UI Symbol" w:cs="Segoe UI Symbol" w:hint="cs"/>
                <w:color w:val="074F6A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egoe UI Symbol" w:eastAsia="Times New Roman" w:hAnsi="Segoe UI Symbol" w:hint="cs"/>
                <w:color w:val="074F6A"/>
                <w:kern w:val="0"/>
                <w:sz w:val="22"/>
                <w:szCs w:val="22"/>
                <w:rtl/>
              </w:rPr>
              <w:t>לא</w:t>
            </w:r>
          </w:p>
        </w:tc>
      </w:tr>
      <w:tr w:rsidR="008956E9" w:rsidRPr="008956E9" w14:paraId="0DA68B14" w14:textId="77777777" w:rsidTr="00180C8C">
        <w:tc>
          <w:tcPr>
            <w:tcW w:w="2254" w:type="pct"/>
            <w:tcBorders>
              <w:left w:val="double" w:sz="4" w:space="0" w:color="auto"/>
              <w:bottom w:val="single" w:sz="4" w:space="0" w:color="auto"/>
            </w:tcBorders>
          </w:tcPr>
          <w:p w14:paraId="63A950EA" w14:textId="1405E2A9" w:rsidR="00D13330" w:rsidRDefault="00D13330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אם כן, מס' הילדים</w:t>
            </w:r>
            <w:r w:rsidR="006236C5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עם צרכים מיוחדים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:</w:t>
            </w:r>
          </w:p>
        </w:tc>
        <w:tc>
          <w:tcPr>
            <w:tcW w:w="2746" w:type="pct"/>
            <w:tcBorders>
              <w:bottom w:val="single" w:sz="4" w:space="0" w:color="auto"/>
              <w:right w:val="double" w:sz="4" w:space="0" w:color="auto"/>
            </w:tcBorders>
          </w:tcPr>
          <w:p w14:paraId="71921E6F" w14:textId="18415903" w:rsidR="00D13330" w:rsidRDefault="00D13330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</w:tr>
      <w:tr w:rsidR="008956E9" w:rsidRPr="008956E9" w14:paraId="122FD89C" w14:textId="77777777" w:rsidTr="00180C8C">
        <w:trPr>
          <w:trHeight w:val="787"/>
        </w:trPr>
        <w:tc>
          <w:tcPr>
            <w:tcW w:w="2254" w:type="pct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14:paraId="2BA90DCB" w14:textId="77777777" w:rsidR="00D13330" w:rsidRDefault="00D13330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הערכת ההשפעה על המחקר (</w:t>
            </w: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עד 150 מילים)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: </w:t>
            </w:r>
          </w:p>
          <w:p w14:paraId="0F82EA0F" w14:textId="1D7EC9D3" w:rsidR="00D13330" w:rsidRDefault="00D13330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 xml:space="preserve">אנא </w:t>
            </w:r>
            <w:proofErr w:type="spellStart"/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תאר.י</w:t>
            </w:r>
            <w:proofErr w:type="spellEnd"/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 xml:space="preserve"> בקצרה כיצד הטיפול </w:t>
            </w:r>
            <w:proofErr w:type="spellStart"/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בילד.ים</w:t>
            </w:r>
            <w:proofErr w:type="spellEnd"/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 xml:space="preserve"> עם צרכים מיוחדים השפיע על יכולתך לעסוק במחקר</w:t>
            </w:r>
          </w:p>
        </w:tc>
        <w:tc>
          <w:tcPr>
            <w:tcW w:w="2746" w:type="pct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2C59F59A" w14:textId="1E007F9D" w:rsidR="00D13330" w:rsidRDefault="00D13330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0"/>
                <w:szCs w:val="20"/>
                <w:rtl/>
              </w:rPr>
            </w:pPr>
          </w:p>
        </w:tc>
      </w:tr>
    </w:tbl>
    <w:p w14:paraId="75B68EA1" w14:textId="77777777" w:rsidR="00A93030" w:rsidRDefault="00A93030" w:rsidP="006236C5">
      <w:pPr>
        <w:bidi/>
        <w:spacing w:before="100" w:beforeAutospacing="1" w:line="240" w:lineRule="auto"/>
        <w:ind w:left="-811" w:right="-284"/>
        <w:outlineLvl w:val="3"/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</w:pPr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  <w:lastRenderedPageBreak/>
        <w:t>3. טיפול בבן/בת משפחה חולה</w:t>
      </w:r>
    </w:p>
    <w:tbl>
      <w:tblPr>
        <w:bidiVisual/>
        <w:tblW w:w="5383" w:type="pct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1964"/>
        <w:gridCol w:w="892"/>
        <w:gridCol w:w="1360"/>
        <w:gridCol w:w="1103"/>
        <w:gridCol w:w="1629"/>
      </w:tblGrid>
      <w:tr w:rsidR="008956E9" w:rsidRPr="008956E9" w14:paraId="392D350A" w14:textId="77777777">
        <w:tc>
          <w:tcPr>
            <w:tcW w:w="2442" w:type="pct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22B19675" w14:textId="281F79D8" w:rsidR="00D13330" w:rsidRDefault="00D13330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האם טיפלת בבן.ת משפחה מדרגה ראשונה (הורה, בן.ת זוג, ילד, </w:t>
            </w:r>
            <w:proofErr w:type="spellStart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אח.ות</w:t>
            </w:r>
            <w:proofErr w:type="spellEnd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) עקב מחלה</w:t>
            </w:r>
            <w:r w:rsidR="006236C5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/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מצב רפואי מורכב?</w:t>
            </w:r>
          </w:p>
        </w:tc>
        <w:tc>
          <w:tcPr>
            <w:tcW w:w="2558" w:type="pct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11E5D51B" w14:textId="77777777" w:rsidR="00D13330" w:rsidRDefault="00D13330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כן       </w:t>
            </w: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Segoe UI Symbol" w:eastAsia="Times New Roman" w:hAnsi="Segoe UI Symbol" w:cs="Segoe UI Symbol" w:hint="cs"/>
                <w:color w:val="074F6A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egoe UI Symbol" w:eastAsia="Times New Roman" w:hAnsi="Segoe UI Symbol" w:hint="cs"/>
                <w:color w:val="074F6A"/>
                <w:kern w:val="0"/>
                <w:sz w:val="22"/>
                <w:szCs w:val="22"/>
                <w:rtl/>
              </w:rPr>
              <w:t>לא</w:t>
            </w:r>
          </w:p>
        </w:tc>
      </w:tr>
      <w:tr w:rsidR="008956E9" w:rsidRPr="008956E9" w14:paraId="4F05AD31" w14:textId="77777777">
        <w:tc>
          <w:tcPr>
            <w:tcW w:w="1434" w:type="pct"/>
            <w:vMerge w:val="restart"/>
            <w:tcBorders>
              <w:left w:val="double" w:sz="4" w:space="0" w:color="auto"/>
            </w:tcBorders>
          </w:tcPr>
          <w:p w14:paraId="35134C07" w14:textId="69DD7050" w:rsidR="00D13330" w:rsidRDefault="00D13330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אם התשובה </w:t>
            </w:r>
            <w:r w:rsidR="008F67C7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חיובית אנא </w:t>
            </w:r>
            <w:proofErr w:type="spellStart"/>
            <w:r w:rsidR="008F67C7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מלא.י</w:t>
            </w:r>
            <w:proofErr w:type="spellEnd"/>
            <w:r w:rsidR="008F67C7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הפרטים המבוקשים: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07" w:type="pct"/>
            <w:tcBorders>
              <w:left w:val="double" w:sz="4" w:space="0" w:color="auto"/>
              <w:bottom w:val="single" w:sz="4" w:space="0" w:color="auto"/>
            </w:tcBorders>
          </w:tcPr>
          <w:p w14:paraId="16589E5F" w14:textId="0D59A1E1" w:rsidR="00D13330" w:rsidRDefault="00D13330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ק</w:t>
            </w:r>
            <w:r w:rsidR="00180C8C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י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רבה </w:t>
            </w:r>
            <w:r w:rsidR="008F67C7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מ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שפחתית:</w:t>
            </w:r>
          </w:p>
        </w:tc>
        <w:tc>
          <w:tcPr>
            <w:tcW w:w="2558" w:type="pct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14:paraId="60C05EE7" w14:textId="77777777" w:rsidR="00D13330" w:rsidRDefault="00D13330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</w:tr>
      <w:tr w:rsidR="00EA39BD" w:rsidRPr="008956E9" w14:paraId="042A0946" w14:textId="77777777">
        <w:tc>
          <w:tcPr>
            <w:tcW w:w="1434" w:type="pct"/>
            <w:vMerge/>
            <w:tcBorders>
              <w:left w:val="double" w:sz="4" w:space="0" w:color="auto"/>
            </w:tcBorders>
          </w:tcPr>
          <w:p w14:paraId="5E520E11" w14:textId="77777777" w:rsidR="00D13330" w:rsidRDefault="00D13330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1007" w:type="pct"/>
            <w:tcBorders>
              <w:left w:val="double" w:sz="4" w:space="0" w:color="auto"/>
              <w:bottom w:val="single" w:sz="4" w:space="0" w:color="auto"/>
            </w:tcBorders>
          </w:tcPr>
          <w:p w14:paraId="287CEC5D" w14:textId="282758AC" w:rsidR="00D13330" w:rsidRDefault="00D13330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תקופת הטיפול:</w:t>
            </w:r>
          </w:p>
        </w:tc>
        <w:tc>
          <w:tcPr>
            <w:tcW w:w="458" w:type="pct"/>
            <w:tcBorders>
              <w:bottom w:val="single" w:sz="4" w:space="0" w:color="auto"/>
              <w:right w:val="single" w:sz="4" w:space="0" w:color="auto"/>
            </w:tcBorders>
          </w:tcPr>
          <w:p w14:paraId="5140343C" w14:textId="42A3F1F4" w:rsidR="00D13330" w:rsidRDefault="00D13330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מתאריך</w:t>
            </w:r>
            <w:r w:rsidR="00180C8C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:</w:t>
            </w:r>
          </w:p>
        </w:tc>
        <w:tc>
          <w:tcPr>
            <w:tcW w:w="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CCC" w14:textId="77777777" w:rsidR="00D13330" w:rsidRDefault="00D13330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7046" w14:textId="268606D8" w:rsidR="00D13330" w:rsidRDefault="00D13330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עד תאריך</w:t>
            </w:r>
            <w:r w:rsidR="00180C8C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: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847930" w14:textId="5353CF30" w:rsidR="00D13330" w:rsidRDefault="00D13330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</w:tr>
      <w:tr w:rsidR="008956E9" w:rsidRPr="008956E9" w14:paraId="37A3B782" w14:textId="77777777">
        <w:tc>
          <w:tcPr>
            <w:tcW w:w="1434" w:type="pct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7FABAD67" w14:textId="77777777" w:rsidR="00D13330" w:rsidRDefault="00D13330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1007" w:type="pct"/>
            <w:tcBorders>
              <w:left w:val="double" w:sz="4" w:space="0" w:color="auto"/>
              <w:bottom w:val="single" w:sz="4" w:space="0" w:color="auto"/>
            </w:tcBorders>
          </w:tcPr>
          <w:p w14:paraId="55814D51" w14:textId="7E54C9C2" w:rsidR="00D13330" w:rsidRDefault="00D13330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היקף הטיפול:</w:t>
            </w:r>
          </w:p>
        </w:tc>
        <w:tc>
          <w:tcPr>
            <w:tcW w:w="2558" w:type="pct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14:paraId="5C800DF1" w14:textId="2437C47A" w:rsidR="00D13330" w:rsidRDefault="00D13330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Segoe UI Symbol" w:eastAsia="Times New Roman" w:hAnsi="Segoe UI Symbol" w:cs="Times New Roman"/>
                <w:color w:val="074F6A"/>
                <w:kern w:val="0"/>
                <w:sz w:val="22"/>
                <w:szCs w:val="22"/>
                <w:rtl/>
              </w:rPr>
              <w:t>☐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 מלא </w:t>
            </w:r>
            <w:r w:rsidR="006236C5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  </w:t>
            </w:r>
            <w:r>
              <w:rPr>
                <w:rFonts w:ascii="Segoe UI Symbol" w:eastAsia="Times New Roman" w:hAnsi="Segoe UI Symbol" w:cs="Times New Roman"/>
                <w:color w:val="074F6A"/>
                <w:kern w:val="0"/>
                <w:sz w:val="22"/>
                <w:szCs w:val="22"/>
                <w:rtl/>
              </w:rPr>
              <w:t>☐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 חלקי</w:t>
            </w:r>
          </w:p>
        </w:tc>
      </w:tr>
      <w:tr w:rsidR="008956E9" w:rsidRPr="008956E9" w14:paraId="4C1EAB90" w14:textId="77777777">
        <w:tc>
          <w:tcPr>
            <w:tcW w:w="2442" w:type="pct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14:paraId="0C97E7C6" w14:textId="77777777" w:rsidR="00D13330" w:rsidRDefault="00D13330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הערכת ההשפעה על המחקר (</w:t>
            </w: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עד 150 מילים)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: </w:t>
            </w:r>
          </w:p>
          <w:p w14:paraId="3AA3508D" w14:textId="36E4007E" w:rsidR="00D13330" w:rsidRDefault="00D13330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 xml:space="preserve">אנא </w:t>
            </w:r>
            <w:proofErr w:type="spellStart"/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תאר.י</w:t>
            </w:r>
            <w:proofErr w:type="spellEnd"/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 xml:space="preserve"> בקצרה כיצד האחריות </w:t>
            </w:r>
            <w:r w:rsidR="006236C5"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 xml:space="preserve">על </w:t>
            </w: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 xml:space="preserve">טיפול בבן.ת משפחה חולה השפיעה על יכולתך לעסוק במחקר </w:t>
            </w:r>
          </w:p>
        </w:tc>
        <w:tc>
          <w:tcPr>
            <w:tcW w:w="2558" w:type="pct"/>
            <w:gridSpan w:val="4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2655FEDA" w14:textId="77777777" w:rsidR="00D13330" w:rsidRDefault="00D13330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0"/>
                <w:szCs w:val="20"/>
                <w:rtl/>
              </w:rPr>
            </w:pPr>
          </w:p>
        </w:tc>
      </w:tr>
    </w:tbl>
    <w:p w14:paraId="07F67928" w14:textId="77777777" w:rsidR="00A93030" w:rsidRDefault="00A93030" w:rsidP="006236C5">
      <w:pPr>
        <w:bidi/>
        <w:spacing w:before="100" w:beforeAutospacing="1" w:line="240" w:lineRule="auto"/>
        <w:ind w:left="-811" w:right="-284"/>
        <w:outlineLvl w:val="3"/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</w:pPr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  <w:t>4. שירות מילואים</w:t>
      </w:r>
    </w:p>
    <w:tbl>
      <w:tblPr>
        <w:bidiVisual/>
        <w:tblW w:w="5406" w:type="pct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2100"/>
        <w:gridCol w:w="892"/>
        <w:gridCol w:w="1290"/>
        <w:gridCol w:w="1135"/>
        <w:gridCol w:w="1704"/>
      </w:tblGrid>
      <w:tr w:rsidR="008956E9" w:rsidRPr="008956E9" w14:paraId="06DF3F8D" w14:textId="77777777">
        <w:tc>
          <w:tcPr>
            <w:tcW w:w="2434" w:type="pct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2E91E694" w14:textId="07C37E6A" w:rsidR="004D367B" w:rsidRDefault="004D367B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האם </w:t>
            </w:r>
            <w:proofErr w:type="spellStart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שירתת</w:t>
            </w:r>
            <w:proofErr w:type="spellEnd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במילואים בשנתיים האחרונות?</w:t>
            </w:r>
          </w:p>
        </w:tc>
        <w:tc>
          <w:tcPr>
            <w:tcW w:w="2566" w:type="pct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2E47784F" w14:textId="073249C9" w:rsidR="004D367B" w:rsidRDefault="004D367B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כן       </w:t>
            </w: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Segoe UI Symbol" w:eastAsia="Times New Roman" w:hAnsi="Segoe UI Symbol" w:cs="Segoe UI Symbol" w:hint="cs"/>
                <w:color w:val="074F6A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egoe UI Symbol" w:eastAsia="Times New Roman" w:hAnsi="Segoe UI Symbol" w:hint="cs"/>
                <w:color w:val="074F6A"/>
                <w:kern w:val="0"/>
                <w:sz w:val="22"/>
                <w:szCs w:val="22"/>
                <w:rtl/>
              </w:rPr>
              <w:t>לא</w:t>
            </w:r>
          </w:p>
        </w:tc>
      </w:tr>
      <w:tr w:rsidR="008956E9" w:rsidRPr="008956E9" w14:paraId="3DA91915" w14:textId="77777777">
        <w:tc>
          <w:tcPr>
            <w:tcW w:w="1361" w:type="pct"/>
            <w:vMerge w:val="restart"/>
            <w:tcBorders>
              <w:left w:val="double" w:sz="4" w:space="0" w:color="auto"/>
            </w:tcBorders>
          </w:tcPr>
          <w:p w14:paraId="3D95B753" w14:textId="3C678170" w:rsidR="008F67C7" w:rsidRDefault="008F67C7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אם התשובה חיובית אנא </w:t>
            </w:r>
            <w:proofErr w:type="spellStart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מלא.י</w:t>
            </w:r>
            <w:proofErr w:type="spellEnd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הפרטים המבוקשים: </w:t>
            </w:r>
          </w:p>
        </w:tc>
        <w:tc>
          <w:tcPr>
            <w:tcW w:w="1072" w:type="pct"/>
            <w:tcBorders>
              <w:left w:val="double" w:sz="4" w:space="0" w:color="auto"/>
              <w:bottom w:val="single" w:sz="4" w:space="0" w:color="auto"/>
            </w:tcBorders>
          </w:tcPr>
          <w:p w14:paraId="33A6C059" w14:textId="6086198C" w:rsidR="008F67C7" w:rsidRDefault="008F67C7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מס' ימי מילואים כולל</w:t>
            </w:r>
            <w:r w:rsidR="004D367B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:</w:t>
            </w:r>
          </w:p>
        </w:tc>
        <w:tc>
          <w:tcPr>
            <w:tcW w:w="2566" w:type="pct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14:paraId="1F2DDDF7" w14:textId="77777777" w:rsidR="008F67C7" w:rsidRDefault="008F67C7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</w:tr>
      <w:tr w:rsidR="00EA39BD" w:rsidRPr="008956E9" w14:paraId="016B0B60" w14:textId="77777777">
        <w:tc>
          <w:tcPr>
            <w:tcW w:w="1361" w:type="pct"/>
            <w:vMerge/>
            <w:tcBorders>
              <w:left w:val="double" w:sz="4" w:space="0" w:color="auto"/>
              <w:bottom w:val="single" w:sz="18" w:space="0" w:color="auto"/>
            </w:tcBorders>
          </w:tcPr>
          <w:p w14:paraId="1B3417FE" w14:textId="77777777" w:rsidR="00751E15" w:rsidRDefault="00751E15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1072" w:type="pct"/>
            <w:tcBorders>
              <w:left w:val="double" w:sz="4" w:space="0" w:color="auto"/>
              <w:bottom w:val="single" w:sz="18" w:space="0" w:color="auto"/>
            </w:tcBorders>
          </w:tcPr>
          <w:p w14:paraId="38892B30" w14:textId="7B4C8813" w:rsidR="00751E15" w:rsidRDefault="00751E15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פירוט תקופות השירות </w:t>
            </w: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(אופציונלי)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:</w:t>
            </w:r>
          </w:p>
        </w:tc>
        <w:tc>
          <w:tcPr>
            <w:tcW w:w="456" w:type="pct"/>
            <w:tcBorders>
              <w:bottom w:val="single" w:sz="18" w:space="0" w:color="auto"/>
              <w:right w:val="single" w:sz="4" w:space="0" w:color="auto"/>
            </w:tcBorders>
          </w:tcPr>
          <w:p w14:paraId="014AA7F5" w14:textId="7EC140D7" w:rsidR="00751E15" w:rsidRDefault="00751E15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מתאריך</w:t>
            </w:r>
            <w:r w:rsidR="00180C8C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: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0A6045" w14:textId="77777777" w:rsidR="00751E15" w:rsidRDefault="00751E15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580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B9A7AE" w14:textId="56E17708" w:rsidR="00751E15" w:rsidRDefault="00751E15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עד תאריך</w:t>
            </w:r>
            <w:r w:rsidR="00180C8C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: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77F15C33" w14:textId="77777777" w:rsidR="00751E15" w:rsidRDefault="00751E15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</w:tr>
      <w:tr w:rsidR="008956E9" w:rsidRPr="008956E9" w14:paraId="40C039AC" w14:textId="77777777">
        <w:tc>
          <w:tcPr>
            <w:tcW w:w="2434" w:type="pct"/>
            <w:gridSpan w:val="2"/>
            <w:tcBorders>
              <w:top w:val="single" w:sz="18" w:space="0" w:color="auto"/>
              <w:left w:val="double" w:sz="4" w:space="0" w:color="auto"/>
            </w:tcBorders>
          </w:tcPr>
          <w:p w14:paraId="67DA4FD3" w14:textId="58130935" w:rsidR="00751E15" w:rsidRDefault="00751E15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האם בן.ת זוגך </w:t>
            </w:r>
            <w:proofErr w:type="spellStart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שירת.ה</w:t>
            </w:r>
            <w:proofErr w:type="spellEnd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במילואים בשנתיים האחרונות באופן שהשפיע על יכולתך לעסוק במחקר?</w:t>
            </w:r>
          </w:p>
        </w:tc>
        <w:tc>
          <w:tcPr>
            <w:tcW w:w="2566" w:type="pct"/>
            <w:gridSpan w:val="4"/>
            <w:tcBorders>
              <w:top w:val="single" w:sz="18" w:space="0" w:color="auto"/>
              <w:right w:val="double" w:sz="4" w:space="0" w:color="auto"/>
            </w:tcBorders>
          </w:tcPr>
          <w:p w14:paraId="3D354C63" w14:textId="77777777" w:rsidR="00751E15" w:rsidRDefault="00751E15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כן       </w:t>
            </w: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Segoe UI Symbol" w:eastAsia="Times New Roman" w:hAnsi="Segoe UI Symbol" w:cs="Segoe UI Symbol" w:hint="cs"/>
                <w:color w:val="074F6A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egoe UI Symbol" w:eastAsia="Times New Roman" w:hAnsi="Segoe UI Symbol" w:hint="cs"/>
                <w:color w:val="074F6A"/>
                <w:kern w:val="0"/>
                <w:sz w:val="22"/>
                <w:szCs w:val="22"/>
                <w:rtl/>
              </w:rPr>
              <w:t>לא</w:t>
            </w:r>
          </w:p>
        </w:tc>
      </w:tr>
      <w:tr w:rsidR="00EA39BD" w:rsidRPr="008956E9" w14:paraId="48867CBB" w14:textId="77777777">
        <w:tc>
          <w:tcPr>
            <w:tcW w:w="2434" w:type="pct"/>
            <w:gridSpan w:val="2"/>
            <w:vMerge w:val="restart"/>
            <w:tcBorders>
              <w:left w:val="double" w:sz="4" w:space="0" w:color="auto"/>
            </w:tcBorders>
          </w:tcPr>
          <w:p w14:paraId="29714ECE" w14:textId="4352B120" w:rsidR="00751E15" w:rsidRDefault="00751E15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אם התשובה חיובית אנא </w:t>
            </w:r>
            <w:proofErr w:type="spellStart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מלא.י</w:t>
            </w:r>
            <w:proofErr w:type="spellEnd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הפרטים המבוקשים: </w:t>
            </w:r>
          </w:p>
        </w:tc>
        <w:tc>
          <w:tcPr>
            <w:tcW w:w="1695" w:type="pct"/>
            <w:gridSpan w:val="3"/>
          </w:tcPr>
          <w:p w14:paraId="0780B220" w14:textId="77777777" w:rsidR="00751E15" w:rsidRDefault="00751E15" w:rsidP="00180C8C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מס' ימי מילואים כולל (בימים):</w:t>
            </w:r>
          </w:p>
        </w:tc>
        <w:tc>
          <w:tcPr>
            <w:tcW w:w="872" w:type="pct"/>
            <w:tcBorders>
              <w:right w:val="double" w:sz="4" w:space="0" w:color="auto"/>
            </w:tcBorders>
          </w:tcPr>
          <w:p w14:paraId="7AE90E12" w14:textId="049FF4D8" w:rsidR="00751E15" w:rsidRDefault="00751E15">
            <w:pPr>
              <w:bidi/>
              <w:spacing w:before="100" w:beforeAutospacing="1" w:after="100" w:afterAutospacing="1" w:line="276" w:lineRule="auto"/>
              <w:ind w:right="-284"/>
              <w:jc w:val="right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</w:tr>
      <w:tr w:rsidR="00EA39BD" w:rsidRPr="008956E9" w14:paraId="20579716" w14:textId="77777777">
        <w:tc>
          <w:tcPr>
            <w:tcW w:w="2434" w:type="pct"/>
            <w:gridSpan w:val="2"/>
            <w:vMerge/>
            <w:tcBorders>
              <w:left w:val="double" w:sz="4" w:space="0" w:color="auto"/>
              <w:bottom w:val="single" w:sz="18" w:space="0" w:color="auto"/>
            </w:tcBorders>
          </w:tcPr>
          <w:p w14:paraId="6A6BEB19" w14:textId="77777777" w:rsidR="00751E15" w:rsidRDefault="00751E15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1695" w:type="pct"/>
            <w:gridSpan w:val="3"/>
            <w:tcBorders>
              <w:bottom w:val="single" w:sz="18" w:space="0" w:color="auto"/>
            </w:tcBorders>
          </w:tcPr>
          <w:p w14:paraId="07FE219B" w14:textId="05A29C49" w:rsidR="00751E15" w:rsidRDefault="00751E15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האם השירות הצריך לק</w:t>
            </w:r>
            <w:r w:rsidR="00BA3706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י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חת אחריות מוגברת על הבית ו/או הילדים?</w:t>
            </w:r>
          </w:p>
        </w:tc>
        <w:tc>
          <w:tcPr>
            <w:tcW w:w="872" w:type="pct"/>
            <w:tcBorders>
              <w:bottom w:val="single" w:sz="18" w:space="0" w:color="auto"/>
              <w:right w:val="double" w:sz="4" w:space="0" w:color="auto"/>
            </w:tcBorders>
          </w:tcPr>
          <w:p w14:paraId="4926FDC4" w14:textId="22354FA3" w:rsidR="00751E15" w:rsidRDefault="00751E15">
            <w:pPr>
              <w:tabs>
                <w:tab w:val="right" w:pos="-232"/>
              </w:tabs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כן       </w:t>
            </w: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Segoe UI Symbol" w:eastAsia="Times New Roman" w:hAnsi="Segoe UI Symbol" w:cs="Segoe UI Symbol" w:hint="cs"/>
                <w:color w:val="074F6A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egoe UI Symbol" w:eastAsia="Times New Roman" w:hAnsi="Segoe UI Symbol" w:hint="cs"/>
                <w:color w:val="074F6A"/>
                <w:kern w:val="0"/>
                <w:sz w:val="22"/>
                <w:szCs w:val="22"/>
                <w:rtl/>
              </w:rPr>
              <w:t>לא</w:t>
            </w:r>
          </w:p>
        </w:tc>
      </w:tr>
      <w:tr w:rsidR="008956E9" w:rsidRPr="008956E9" w14:paraId="7EA6AE0A" w14:textId="77777777">
        <w:tc>
          <w:tcPr>
            <w:tcW w:w="2434" w:type="pct"/>
            <w:gridSpan w:val="2"/>
            <w:tcBorders>
              <w:top w:val="single" w:sz="18" w:space="0" w:color="auto"/>
              <w:left w:val="double" w:sz="4" w:space="0" w:color="auto"/>
              <w:bottom w:val="double" w:sz="6" w:space="0" w:color="auto"/>
            </w:tcBorders>
          </w:tcPr>
          <w:p w14:paraId="7FC8CA08" w14:textId="77777777" w:rsidR="00751E15" w:rsidRDefault="00751E15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הערכת ההשפעה על המחקר (</w:t>
            </w: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עד 150 מילים)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: </w:t>
            </w:r>
          </w:p>
          <w:p w14:paraId="54FB9901" w14:textId="3F300FE1" w:rsidR="00751E15" w:rsidRDefault="00751E15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 xml:space="preserve">אנא </w:t>
            </w:r>
            <w:proofErr w:type="spellStart"/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תאר.י</w:t>
            </w:r>
            <w:proofErr w:type="spellEnd"/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 xml:space="preserve"> בקצרה כיצד שירות המילואים (שלך או של בן.ת הזוג) השפיע על יכולתך לעסוק במחקר </w:t>
            </w:r>
          </w:p>
        </w:tc>
        <w:tc>
          <w:tcPr>
            <w:tcW w:w="2566" w:type="pct"/>
            <w:gridSpan w:val="4"/>
            <w:tcBorders>
              <w:top w:val="single" w:sz="18" w:space="0" w:color="auto"/>
              <w:bottom w:val="double" w:sz="6" w:space="0" w:color="auto"/>
              <w:right w:val="double" w:sz="4" w:space="0" w:color="auto"/>
            </w:tcBorders>
          </w:tcPr>
          <w:p w14:paraId="53299E31" w14:textId="77777777" w:rsidR="00751E15" w:rsidRDefault="00751E15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0"/>
                <w:szCs w:val="20"/>
                <w:rtl/>
              </w:rPr>
            </w:pPr>
          </w:p>
        </w:tc>
      </w:tr>
    </w:tbl>
    <w:p w14:paraId="3067CA7C" w14:textId="77777777" w:rsidR="00A93030" w:rsidRDefault="00A93030" w:rsidP="006236C5">
      <w:pPr>
        <w:bidi/>
        <w:spacing w:before="100" w:beforeAutospacing="1" w:line="240" w:lineRule="auto"/>
        <w:ind w:left="-811" w:right="-284"/>
        <w:outlineLvl w:val="3"/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</w:pPr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  <w:t>5. נסיבות נוספות (אופציונלי)</w:t>
      </w:r>
    </w:p>
    <w:tbl>
      <w:tblPr>
        <w:bidiVisual/>
        <w:tblW w:w="5406" w:type="pct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3867"/>
        <w:gridCol w:w="3084"/>
      </w:tblGrid>
      <w:tr w:rsidR="008956E9" w:rsidRPr="008956E9" w14:paraId="78D1DC90" w14:textId="77777777">
        <w:tc>
          <w:tcPr>
            <w:tcW w:w="3424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3F942FE" w14:textId="65A78EA0" w:rsidR="00BA3706" w:rsidRDefault="00BA3706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האם </w:t>
            </w:r>
            <w:r w:rsidR="006236C5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היו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נסיבות נוספות שהשפיעו על יכולתך לעסוק במחקר?</w:t>
            </w:r>
          </w:p>
          <w:p w14:paraId="37732F2C" w14:textId="3D37537F" w:rsidR="00BA3706" w:rsidRDefault="00BA3706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/>
                <w:color w:val="074F6A"/>
                <w:kern w:val="0"/>
                <w:sz w:val="18"/>
                <w:szCs w:val="18"/>
                <w:rtl/>
              </w:rPr>
              <w:t>(לדוגמ</w:t>
            </w: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א -</w:t>
            </w:r>
            <w:r>
              <w:rPr>
                <w:rFonts w:ascii="Arial" w:eastAsia="Times New Roman" w:hAnsi="Arial"/>
                <w:color w:val="074F6A"/>
                <w:kern w:val="0"/>
                <w:sz w:val="18"/>
                <w:szCs w:val="18"/>
                <w:rtl/>
              </w:rPr>
              <w:t xml:space="preserve"> מחלה אישית, מוגבלות, אובדן של אדם קרוב, אחריות קהילתית</w:t>
            </w: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/</w:t>
            </w:r>
            <w:r w:rsidR="006236C5"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Times New Roman" w:hAnsi="Arial"/>
                <w:color w:val="074F6A"/>
                <w:kern w:val="0"/>
                <w:sz w:val="18"/>
                <w:szCs w:val="18"/>
                <w:rtl/>
              </w:rPr>
              <w:t>תרבותית מיוחדת, תקופות של חוסר ביטחון אישי, השפעות מצבי חירום ביטחוניים)</w:t>
            </w:r>
          </w:p>
        </w:tc>
        <w:tc>
          <w:tcPr>
            <w:tcW w:w="1576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E58951" w14:textId="77777777" w:rsidR="00BA3706" w:rsidRDefault="00BA3706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כן       </w:t>
            </w:r>
            <w:r>
              <w:rPr>
                <w:rFonts w:ascii="Segoe UI Symbol" w:eastAsia="Times New Roman" w:hAnsi="Segoe UI Symbol" w:cs="Segoe UI Symbol"/>
                <w:color w:val="074F6A"/>
                <w:kern w:val="0"/>
                <w:sz w:val="22"/>
                <w:szCs w:val="22"/>
              </w:rPr>
              <w:t>☐</w:t>
            </w:r>
            <w:r>
              <w:rPr>
                <w:rFonts w:ascii="Segoe UI Symbol" w:eastAsia="Times New Roman" w:hAnsi="Segoe UI Symbol" w:cs="Segoe UI Symbol" w:hint="cs"/>
                <w:color w:val="074F6A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egoe UI Symbol" w:eastAsia="Times New Roman" w:hAnsi="Segoe UI Symbol" w:hint="cs"/>
                <w:color w:val="074F6A"/>
                <w:kern w:val="0"/>
                <w:sz w:val="22"/>
                <w:szCs w:val="22"/>
                <w:rtl/>
              </w:rPr>
              <w:t>לא</w:t>
            </w:r>
          </w:p>
        </w:tc>
      </w:tr>
      <w:tr w:rsidR="00197CC8" w:rsidRPr="008956E9" w14:paraId="12537E09" w14:textId="77777777">
        <w:trPr>
          <w:trHeight w:val="782"/>
        </w:trPr>
        <w:tc>
          <w:tcPr>
            <w:tcW w:w="1448" w:type="pct"/>
            <w:tcBorders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14:paraId="3B5A90EE" w14:textId="77777777" w:rsidR="00197CC8" w:rsidRDefault="00197CC8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אם התשובה חיובית אנא </w:t>
            </w:r>
            <w:proofErr w:type="spellStart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תאר.י</w:t>
            </w:r>
            <w:proofErr w:type="spellEnd"/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בתמציתיות (</w:t>
            </w:r>
            <w:r>
              <w:rPr>
                <w:rFonts w:ascii="Arial" w:eastAsia="Times New Roman" w:hAnsi="Arial" w:hint="cs"/>
                <w:color w:val="074F6A"/>
                <w:kern w:val="0"/>
                <w:sz w:val="18"/>
                <w:szCs w:val="18"/>
                <w:rtl/>
              </w:rPr>
              <w:t>עד 150 מילים)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:</w:t>
            </w:r>
          </w:p>
        </w:tc>
        <w:tc>
          <w:tcPr>
            <w:tcW w:w="3552" w:type="pct"/>
            <w:gridSpan w:val="2"/>
            <w:tcBorders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14:paraId="2E7324B2" w14:textId="64D16699" w:rsidR="00197CC8" w:rsidRDefault="00197CC8">
            <w:pPr>
              <w:tabs>
                <w:tab w:val="right" w:pos="-232"/>
              </w:tabs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/>
                <w:sz w:val="22"/>
                <w:szCs w:val="22"/>
                <w:rtl/>
              </w:rPr>
              <w:tab/>
            </w:r>
          </w:p>
        </w:tc>
      </w:tr>
    </w:tbl>
    <w:p w14:paraId="2F130FA6" w14:textId="650E4023" w:rsidR="00A93030" w:rsidRDefault="00A93030" w:rsidP="00197CC8">
      <w:pPr>
        <w:bidi/>
        <w:spacing w:before="600" w:line="240" w:lineRule="auto"/>
        <w:ind w:left="-811" w:right="-284"/>
        <w:outlineLvl w:val="3"/>
        <w:rPr>
          <w:rFonts w:ascii="Arial" w:eastAsia="Times New Roman" w:hAnsi="Arial"/>
          <w:b/>
          <w:bCs/>
          <w:i/>
          <w:iCs/>
          <w:color w:val="074F6A"/>
          <w:kern w:val="0"/>
          <w:sz w:val="22"/>
          <w:szCs w:val="22"/>
          <w:rtl/>
        </w:rPr>
      </w:pPr>
      <w:r>
        <w:rPr>
          <w:rFonts w:ascii="Arial" w:eastAsia="Times New Roman" w:hAnsi="Arial"/>
          <w:b/>
          <w:bCs/>
          <w:i/>
          <w:iCs/>
          <w:color w:val="074F6A"/>
          <w:kern w:val="0"/>
          <w:sz w:val="22"/>
          <w:szCs w:val="22"/>
          <w:rtl/>
        </w:rPr>
        <w:t>חלק ג</w:t>
      </w:r>
      <w:r w:rsidR="002A145B">
        <w:rPr>
          <w:rFonts w:ascii="Arial" w:eastAsia="Times New Roman" w:hAnsi="Arial" w:hint="cs"/>
          <w:b/>
          <w:bCs/>
          <w:i/>
          <w:iCs/>
          <w:color w:val="074F6A"/>
          <w:kern w:val="0"/>
          <w:sz w:val="22"/>
          <w:szCs w:val="22"/>
          <w:rtl/>
        </w:rPr>
        <w:t>'</w:t>
      </w:r>
      <w:r>
        <w:rPr>
          <w:rFonts w:ascii="Arial" w:eastAsia="Times New Roman" w:hAnsi="Arial"/>
          <w:b/>
          <w:bCs/>
          <w:i/>
          <w:iCs/>
          <w:color w:val="074F6A"/>
          <w:kern w:val="0"/>
          <w:sz w:val="22"/>
          <w:szCs w:val="22"/>
          <w:rtl/>
        </w:rPr>
        <w:t xml:space="preserve">: </w:t>
      </w:r>
      <w:r w:rsidR="000E5882">
        <w:rPr>
          <w:rFonts w:ascii="Arial" w:eastAsia="Times New Roman" w:hAnsi="Arial" w:hint="cs"/>
          <w:b/>
          <w:bCs/>
          <w:color w:val="074F6A"/>
          <w:kern w:val="0"/>
          <w:sz w:val="22"/>
          <w:szCs w:val="22"/>
          <w:rtl/>
        </w:rPr>
        <w:t>סיכום</w:t>
      </w:r>
      <w:r>
        <w:rPr>
          <w:rFonts w:ascii="Arial" w:eastAsia="Times New Roman" w:hAnsi="Arial"/>
          <w:b/>
          <w:bCs/>
          <w:i/>
          <w:iCs/>
          <w:color w:val="074F6A"/>
          <w:kern w:val="0"/>
          <w:sz w:val="22"/>
          <w:szCs w:val="22"/>
          <w:rtl/>
        </w:rPr>
        <w:t xml:space="preserve"> </w:t>
      </w:r>
      <w:r>
        <w:rPr>
          <w:rFonts w:ascii="Arial" w:eastAsia="Times New Roman" w:hAnsi="Arial"/>
          <w:b/>
          <w:bCs/>
          <w:color w:val="074F6A"/>
          <w:kern w:val="0"/>
          <w:sz w:val="22"/>
          <w:szCs w:val="22"/>
          <w:rtl/>
        </w:rPr>
        <w:t>כולל</w:t>
      </w:r>
    </w:p>
    <w:tbl>
      <w:tblPr>
        <w:bidiVisual/>
        <w:tblW w:w="5406" w:type="pct"/>
        <w:tblInd w:w="-693" w:type="dxa"/>
        <w:tblBorders>
          <w:top w:val="double" w:sz="4" w:space="0" w:color="auto"/>
          <w:left w:val="double" w:sz="4" w:space="0" w:color="auto"/>
          <w:bottom w:val="double" w:sz="6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5023"/>
      </w:tblGrid>
      <w:tr w:rsidR="008956E9" w:rsidRPr="008956E9" w14:paraId="49DFEA73" w14:textId="77777777">
        <w:tc>
          <w:tcPr>
            <w:tcW w:w="2433" w:type="pct"/>
          </w:tcPr>
          <w:p w14:paraId="62E60190" w14:textId="4B4ECCB8" w:rsidR="000E5882" w:rsidRDefault="000E5882">
            <w:pPr>
              <w:bidi/>
              <w:spacing w:after="0" w:line="240" w:lineRule="auto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להערכתך, מה משך הזמן המצטבר (בחודשים) 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בחמש השנים האחרונות 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>בו</w:t>
            </w:r>
            <w:r w:rsidR="008956E9"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 xml:space="preserve"> הושפעה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 הפעילות המחקרית שלך באופן משמעותי כתוצאה מה</w:t>
            </w: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נסיבות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  <w:t xml:space="preserve"> שתיארת</w:t>
            </w:r>
            <w:r>
              <w:rPr>
                <w:rFonts w:ascii="Arial" w:eastAsia="Times New Roman" w:hAnsi="Arial"/>
                <w:color w:val="074F6A"/>
                <w:kern w:val="0"/>
                <w:sz w:val="22"/>
                <w:szCs w:val="22"/>
              </w:rPr>
              <w:t>?</w:t>
            </w:r>
          </w:p>
        </w:tc>
        <w:tc>
          <w:tcPr>
            <w:tcW w:w="2567" w:type="pct"/>
          </w:tcPr>
          <w:p w14:paraId="2CD6DCC3" w14:textId="5E2C7720" w:rsidR="000E5882" w:rsidRDefault="000E5882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0"/>
                <w:szCs w:val="20"/>
                <w:rtl/>
              </w:rPr>
            </w:pPr>
          </w:p>
        </w:tc>
      </w:tr>
    </w:tbl>
    <w:p w14:paraId="6FA9D046" w14:textId="77777777" w:rsidR="006236C5" w:rsidRDefault="00A93030" w:rsidP="00197CC8">
      <w:pPr>
        <w:bidi/>
        <w:spacing w:before="600" w:after="240" w:line="240" w:lineRule="auto"/>
        <w:ind w:left="-811" w:right="-284"/>
        <w:outlineLvl w:val="3"/>
        <w:rPr>
          <w:rFonts w:ascii="Arial" w:eastAsia="Times New Roman" w:hAnsi="Arial"/>
          <w:i/>
          <w:iCs/>
          <w:color w:val="074F6A"/>
          <w:kern w:val="0"/>
          <w:sz w:val="22"/>
          <w:szCs w:val="22"/>
          <w:rtl/>
        </w:rPr>
      </w:pPr>
      <w:r>
        <w:rPr>
          <w:rFonts w:ascii="Arial" w:eastAsia="Times New Roman" w:hAnsi="Arial"/>
          <w:b/>
          <w:bCs/>
          <w:i/>
          <w:iCs/>
          <w:color w:val="074F6A"/>
          <w:kern w:val="0"/>
          <w:sz w:val="22"/>
          <w:szCs w:val="22"/>
          <w:rtl/>
        </w:rPr>
        <w:t>הצהרה</w:t>
      </w:r>
      <w:r>
        <w:rPr>
          <w:rFonts w:ascii="Arial" w:eastAsia="Times New Roman" w:hAnsi="Arial"/>
          <w:b/>
          <w:bCs/>
          <w:i/>
          <w:iCs/>
          <w:color w:val="074F6A"/>
          <w:kern w:val="0"/>
          <w:sz w:val="22"/>
          <w:szCs w:val="22"/>
        </w:rPr>
        <w:t>:</w:t>
      </w:r>
    </w:p>
    <w:p w14:paraId="691F9814" w14:textId="60A8047D" w:rsidR="00A93030" w:rsidRDefault="00A93030" w:rsidP="00197CC8">
      <w:pPr>
        <w:bidi/>
        <w:spacing w:after="360" w:line="240" w:lineRule="auto"/>
        <w:ind w:left="-811" w:right="-284"/>
        <w:outlineLvl w:val="3"/>
        <w:rPr>
          <w:rFonts w:ascii="Arial" w:eastAsia="Times New Roman" w:hAnsi="Arial"/>
          <w:color w:val="074F6A"/>
          <w:kern w:val="0"/>
          <w:sz w:val="22"/>
          <w:szCs w:val="22"/>
          <w:rtl/>
        </w:rPr>
      </w:pPr>
      <w:r>
        <w:rPr>
          <w:rFonts w:ascii="Arial" w:eastAsia="Times New Roman" w:hAnsi="Arial"/>
          <w:color w:val="074F6A"/>
          <w:kern w:val="0"/>
          <w:sz w:val="22"/>
          <w:szCs w:val="22"/>
          <w:rtl/>
        </w:rPr>
        <w:t>אני מצהיר/ה בזאת כי המידע שמסרתי בטופס זה הוא נכון ומדויק למיטב ידיעתי</w:t>
      </w:r>
      <w:r>
        <w:rPr>
          <w:rFonts w:ascii="Arial" w:eastAsia="Times New Roman" w:hAnsi="Arial"/>
          <w:color w:val="074F6A"/>
          <w:kern w:val="0"/>
          <w:sz w:val="22"/>
          <w:szCs w:val="22"/>
        </w:rPr>
        <w:t>.</w:t>
      </w:r>
    </w:p>
    <w:tbl>
      <w:tblPr>
        <w:bidiVisual/>
        <w:tblW w:w="10036" w:type="dxa"/>
        <w:tblInd w:w="-8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693"/>
        <w:gridCol w:w="850"/>
        <w:gridCol w:w="2268"/>
        <w:gridCol w:w="851"/>
        <w:gridCol w:w="2694"/>
      </w:tblGrid>
      <w:tr w:rsidR="00EA39BD" w14:paraId="6D3A7AE6" w14:textId="77777777">
        <w:tc>
          <w:tcPr>
            <w:tcW w:w="680" w:type="dxa"/>
          </w:tcPr>
          <w:p w14:paraId="16FC6DEB" w14:textId="6EB7E02E" w:rsidR="008956E9" w:rsidRDefault="008956E9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שם:</w:t>
            </w:r>
          </w:p>
        </w:tc>
        <w:tc>
          <w:tcPr>
            <w:tcW w:w="2693" w:type="dxa"/>
          </w:tcPr>
          <w:p w14:paraId="6D118F3C" w14:textId="77777777" w:rsidR="008956E9" w:rsidRDefault="008956E9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850" w:type="dxa"/>
          </w:tcPr>
          <w:p w14:paraId="55B0D9D8" w14:textId="06EB6562" w:rsidR="008956E9" w:rsidRDefault="008956E9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תאריך:</w:t>
            </w:r>
          </w:p>
        </w:tc>
        <w:tc>
          <w:tcPr>
            <w:tcW w:w="2268" w:type="dxa"/>
          </w:tcPr>
          <w:p w14:paraId="7CA226C8" w14:textId="77777777" w:rsidR="008956E9" w:rsidRDefault="008956E9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14:paraId="73B6B566" w14:textId="02CADDD2" w:rsidR="008956E9" w:rsidRDefault="008956E9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  <w:r>
              <w:rPr>
                <w:rFonts w:ascii="Arial" w:eastAsia="Times New Roman" w:hAnsi="Arial" w:hint="cs"/>
                <w:color w:val="074F6A"/>
                <w:kern w:val="0"/>
                <w:sz w:val="22"/>
                <w:szCs w:val="22"/>
                <w:rtl/>
              </w:rPr>
              <w:t>חתימה:</w:t>
            </w:r>
          </w:p>
        </w:tc>
        <w:tc>
          <w:tcPr>
            <w:tcW w:w="2694" w:type="dxa"/>
          </w:tcPr>
          <w:p w14:paraId="4359F5E0" w14:textId="77777777" w:rsidR="008956E9" w:rsidRDefault="008956E9">
            <w:pPr>
              <w:bidi/>
              <w:spacing w:before="100" w:beforeAutospacing="1" w:after="100" w:afterAutospacing="1" w:line="276" w:lineRule="auto"/>
              <w:ind w:right="-284"/>
              <w:outlineLvl w:val="3"/>
              <w:rPr>
                <w:rFonts w:ascii="Arial" w:eastAsia="Times New Roman" w:hAnsi="Arial"/>
                <w:color w:val="074F6A"/>
                <w:kern w:val="0"/>
                <w:sz w:val="22"/>
                <w:szCs w:val="22"/>
                <w:rtl/>
              </w:rPr>
            </w:pPr>
          </w:p>
        </w:tc>
      </w:tr>
    </w:tbl>
    <w:p w14:paraId="51B821E3" w14:textId="77777777" w:rsidR="00C12C73" w:rsidRDefault="00C12C73" w:rsidP="00751E15">
      <w:pPr>
        <w:ind w:right="-284"/>
        <w:rPr>
          <w:color w:val="074F6A"/>
        </w:rPr>
      </w:pPr>
    </w:p>
    <w:sectPr w:rsidR="00C12C73" w:rsidSect="008F5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797" w:bottom="567" w:left="127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DB2D" w14:textId="77777777" w:rsidR="008C19AF" w:rsidRDefault="008C19AF" w:rsidP="002D4467">
      <w:pPr>
        <w:spacing w:after="0" w:line="240" w:lineRule="auto"/>
      </w:pPr>
      <w:r>
        <w:separator/>
      </w:r>
    </w:p>
  </w:endnote>
  <w:endnote w:type="continuationSeparator" w:id="0">
    <w:p w14:paraId="17C4B0A4" w14:textId="77777777" w:rsidR="008C19AF" w:rsidRDefault="008C19AF" w:rsidP="002D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B42C" w14:textId="77777777" w:rsidR="002D4467" w:rsidRDefault="002D44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E50A" w14:textId="77777777" w:rsidR="002D4467" w:rsidRDefault="002D44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B175" w14:textId="77777777" w:rsidR="002D4467" w:rsidRDefault="002D44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A723" w14:textId="77777777" w:rsidR="008C19AF" w:rsidRDefault="008C19AF" w:rsidP="002D4467">
      <w:pPr>
        <w:spacing w:after="0" w:line="240" w:lineRule="auto"/>
      </w:pPr>
      <w:r>
        <w:separator/>
      </w:r>
    </w:p>
  </w:footnote>
  <w:footnote w:type="continuationSeparator" w:id="0">
    <w:p w14:paraId="4A5B1AAA" w14:textId="77777777" w:rsidR="008C19AF" w:rsidRDefault="008C19AF" w:rsidP="002D4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43CB" w14:textId="77777777" w:rsidR="002D4467" w:rsidRDefault="002D44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E684" w14:textId="77777777" w:rsidR="002D4467" w:rsidRDefault="00180C8C">
    <w:pPr>
      <w:pStyle w:val="a3"/>
    </w:pPr>
    <w:r>
      <w:rPr>
        <w:noProof/>
      </w:rPr>
      <w:pict w14:anchorId="4B85F7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תמונה 1" o:spid="_x0000_s1025" type="#_x0000_t75" alt="" style="position:absolute;margin-left:0;margin-top:0;width:553.9pt;height:67.75pt;z-index:251657728;visibility:visible;mso-wrap-edited:f;mso-width-percent:0;mso-height-percent:0;mso-position-horizontal:center;mso-position-horizontal-relative:page;mso-width-percent:0;mso-height-percent:0;mso-width-relative:margin;mso-height-relative:margin">
          <v:imagedata r:id="rId1" o:title=""/>
          <w10:wrap type="square"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03FD" w14:textId="77777777" w:rsidR="002D4467" w:rsidRDefault="002D44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44C9"/>
    <w:multiLevelType w:val="multilevel"/>
    <w:tmpl w:val="09DE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D1B69"/>
    <w:multiLevelType w:val="multilevel"/>
    <w:tmpl w:val="8EDA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0738A"/>
    <w:multiLevelType w:val="multilevel"/>
    <w:tmpl w:val="8E6A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422159">
    <w:abstractNumId w:val="1"/>
  </w:num>
  <w:num w:numId="2" w16cid:durableId="1503818579">
    <w:abstractNumId w:val="2"/>
  </w:num>
  <w:num w:numId="3" w16cid:durableId="194572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030"/>
    <w:rsid w:val="00015FD8"/>
    <w:rsid w:val="000E5882"/>
    <w:rsid w:val="00175592"/>
    <w:rsid w:val="00180C8C"/>
    <w:rsid w:val="00197CC8"/>
    <w:rsid w:val="001F327F"/>
    <w:rsid w:val="002A145B"/>
    <w:rsid w:val="002D4467"/>
    <w:rsid w:val="00343905"/>
    <w:rsid w:val="00417B88"/>
    <w:rsid w:val="004D367B"/>
    <w:rsid w:val="006236C5"/>
    <w:rsid w:val="006F39E1"/>
    <w:rsid w:val="00751E15"/>
    <w:rsid w:val="007C2C6A"/>
    <w:rsid w:val="008956E9"/>
    <w:rsid w:val="008C19AF"/>
    <w:rsid w:val="008F5AB5"/>
    <w:rsid w:val="008F67C7"/>
    <w:rsid w:val="00A93030"/>
    <w:rsid w:val="00BA3706"/>
    <w:rsid w:val="00C12C73"/>
    <w:rsid w:val="00C84C55"/>
    <w:rsid w:val="00D13330"/>
    <w:rsid w:val="00EA1B28"/>
    <w:rsid w:val="00EA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C4EF6"/>
  <w15:chartTrackingRefBased/>
  <w15:docId w15:val="{E3464EF2-AC8D-4EB4-A459-66DE89D8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30"/>
    <w:pPr>
      <w:spacing w:after="160" w:line="278" w:lineRule="auto"/>
    </w:pPr>
    <w:rPr>
      <w:rFonts w:ascii="Aptos" w:eastAsia="Aptos" w:hAnsi="Aptos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4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D4467"/>
  </w:style>
  <w:style w:type="paragraph" w:styleId="a5">
    <w:name w:val="footer"/>
    <w:basedOn w:val="a"/>
    <w:link w:val="a6"/>
    <w:uiPriority w:val="99"/>
    <w:unhideWhenUsed/>
    <w:rsid w:val="002D44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D4467"/>
  </w:style>
  <w:style w:type="table" w:styleId="a7">
    <w:name w:val="Table Grid"/>
    <w:basedOn w:val="a1"/>
    <w:uiPriority w:val="39"/>
    <w:rsid w:val="00C8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_GROUP\Rashut_Hamechkar\&#1513;&#1489;&#1500;&#1493;&#1504;&#1493;&#1514;%20&#1500;&#1502;&#1499;&#1514;&#1489;&#1497;&#1501;\&#1513;&#1489;&#1500;&#1493;&#1504;&#1493;&#1514;%20&#1500;&#1502;&#1499;&#1514;&#1489;&#1497;&#1501;%20&#1512;&#1513;&#1493;&#1514;%20&#1492;&#1502;&#1495;&#1511;&#1512;%20&#1506;&#1501;%20&#1500;&#1493;&#1490;&#1493;%20-&#1488;&#1493;&#1511;&#1496;&#1493;&#1489;&#1512;%202020\&#1504;&#1497;&#1497;&#1512;%20&#1502;&#1499;&#1514;&#1489;&#1497;&#1501;%20&#1512;&#1513;&#1493;&#1514;%20&#1492;&#1502;&#1495;&#1511;&#1512;\Research_TEMPLATE_no_footer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66E35CAA-FA4C-4753-9710-F761C9EBB745}"/>
</file>

<file path=customXml/itemProps2.xml><?xml version="1.0" encoding="utf-8"?>
<ds:datastoreItem xmlns:ds="http://schemas.openxmlformats.org/officeDocument/2006/customXml" ds:itemID="{A826F0FA-6118-499F-9B2D-DAC55B0A4FBA}"/>
</file>

<file path=docProps/app.xml><?xml version="1.0" encoding="utf-8"?>
<Properties xmlns="http://schemas.openxmlformats.org/officeDocument/2006/extended-properties" xmlns:vt="http://schemas.openxmlformats.org/officeDocument/2006/docPropsVTypes">
  <Template>Research_TEMPLATE_no_footer.dot</Template>
  <TotalTime>6</TotalTime>
  <Pages>2</Pages>
  <Words>452</Words>
  <Characters>2577</Characters>
  <Application>Microsoft Office Word</Application>
  <DocSecurity>4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הצהרה על עיכובי קריירה בעברית</dc:title>
  <dc:subject/>
  <dc:creator>Leora Azoulay (Research Authority)</dc:creator>
  <cp:keywords/>
  <dc:description/>
  <cp:lastModifiedBy>Leora Azoulay (Research Authority)</cp:lastModifiedBy>
  <cp:revision>2</cp:revision>
  <dcterms:created xsi:type="dcterms:W3CDTF">2025-11-05T08:40:00Z</dcterms:created>
  <dcterms:modified xsi:type="dcterms:W3CDTF">2025-11-05T08:40:00Z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_AdHocReviewCycleID">
    <vt:i4>-421182726</vt:i4>
  </property>
  <property fmtid="{D5CDD505-2E9C-101B-9397-08002B2CF9AE}" pid="5" name="_EmailSubject">
    <vt:lpwstr>תרגום טופס הצהרה על עיכובי קריירה לאנגלית</vt:lpwstr>
  </property>
  <property fmtid="{D5CDD505-2E9C-101B-9397-08002B2CF9AE}" pid="6" name="_AuthorEmail">
    <vt:lpwstr>reginali@openu.ac.il</vt:lpwstr>
  </property>
  <property fmtid="{D5CDD505-2E9C-101B-9397-08002B2CF9AE}" pid="7" name="_AuthorEmailDisplayName">
    <vt:lpwstr>Regina Levin</vt:lpwstr>
  </property>
  <property fmtid="{D5CDD505-2E9C-101B-9397-08002B2CF9AE}" pid="8" name="_PreviousAdHocReviewCycleID">
    <vt:i4>-421182726</vt:i4>
  </property>
  <property fmtid="{D5CDD505-2E9C-101B-9397-08002B2CF9AE}" pid="9" name="ContentTypeId">
    <vt:lpwstr>0x010100D6F61E74F7254FFAACE179AD514BF94B00E5BAFAE9EC481B44A887128AEA8B460D</vt:lpwstr>
  </property>
</Properties>
</file>