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1777" w:rsidRDefault="007C1777" w:rsidP="007C1777">
      <w:pPr>
        <w:pStyle w:val="1"/>
        <w:bidi w:val="0"/>
        <w:spacing w:before="400"/>
        <w:rPr>
          <w:color w:val="000000"/>
        </w:rPr>
      </w:pPr>
      <w:bookmarkStart w:id="0" w:name="_GoBack"/>
      <w:bookmarkEnd w:id="0"/>
      <w:r w:rsidRPr="00F57631">
        <w:t>Article title in English</w:t>
      </w:r>
      <w:r w:rsidR="00F630F2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:rsidTr="00297C9D">
        <w:trPr>
          <w:jc w:val="center"/>
        </w:trPr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7C1777" w:rsidRDefault="007C1777" w:rsidP="00297C9D">
            <w:pPr>
              <w:pStyle w:val="aff9"/>
              <w:bidi w:val="0"/>
              <w:spacing w:after="0"/>
            </w:pPr>
          </w:p>
          <w:p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:rsidR="007C1777" w:rsidRDefault="007C1777" w:rsidP="00F02259">
            <w:pPr>
              <w:pStyle w:val="aff8"/>
            </w:pPr>
            <w:r w:rsidRPr="003E0498">
              <w:t>Academic affiliation</w:t>
            </w:r>
          </w:p>
          <w:p w:rsidR="007C1777" w:rsidRPr="00BE5EA7" w:rsidRDefault="00721FDF" w:rsidP="00F02259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7C1777" w:rsidRDefault="007C1777" w:rsidP="007C1777">
      <w:pPr>
        <w:spacing w:line="360" w:lineRule="exact"/>
        <w:rPr>
          <w:rtl/>
        </w:rPr>
      </w:pPr>
    </w:p>
    <w:p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F630F2">
        <w:rPr>
          <w:rtl/>
        </w:rPr>
        <w:br/>
      </w:r>
      <w:r w:rsidR="00F630F2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Default="007C1777" w:rsidP="00F02259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F02259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:rsidTr="00297C9D">
        <w:trPr>
          <w:jc w:val="center"/>
        </w:trPr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Default="00721FDF" w:rsidP="00F02259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7C1777" w:rsidRPr="0085543D" w:rsidRDefault="007C1777" w:rsidP="00F02259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7C1777" w:rsidRPr="00D94283" w:rsidRDefault="00721FDF" w:rsidP="00F02259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9A4771" w:rsidRDefault="009A4771" w:rsidP="009A4771">
      <w:pPr>
        <w:spacing w:line="360" w:lineRule="exact"/>
        <w:rPr>
          <w:rtl/>
        </w:rPr>
      </w:pPr>
    </w:p>
    <w:p w:rsidR="00B533E1" w:rsidRPr="008806CD" w:rsidRDefault="00B533E1" w:rsidP="00B533E1">
      <w:pPr>
        <w:pStyle w:val="af9"/>
      </w:pPr>
      <w:r w:rsidRPr="008806CD">
        <w:t>Abstract</w:t>
      </w:r>
    </w:p>
    <w:p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:rsidR="00936810" w:rsidRDefault="00936810" w:rsidP="00936810">
      <w:pPr>
        <w:ind w:firstLine="0"/>
        <w:rPr>
          <w:rtl/>
        </w:rPr>
      </w:pPr>
    </w:p>
    <w:p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  <w:r w:rsidR="008E40C6" w:rsidRPr="008E40C6">
        <w:t xml:space="preserve"> </w:t>
      </w:r>
      <w:r w:rsidR="008E40C6" w:rsidRPr="00232B0A">
        <w:t xml:space="preserve">First paragraph of the </w:t>
      </w:r>
      <w:r w:rsidR="008E40C6">
        <w:t>Paper</w:t>
      </w:r>
      <w:r w:rsidR="008E40C6" w:rsidRPr="00232B0A">
        <w:t xml:space="preserve"> text</w:t>
      </w:r>
    </w:p>
    <w:p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:rsidR="00D14929" w:rsidRDefault="00D14929" w:rsidP="004D3A4E">
      <w:pPr>
        <w:pStyle w:val="aff0"/>
      </w:pPr>
      <w:r w:rsidRPr="004D3A4E">
        <w:t>a quote</w:t>
      </w:r>
    </w:p>
    <w:p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:rsidR="007A658D" w:rsidRPr="007A658D" w:rsidRDefault="007A658D" w:rsidP="008137D1">
      <w:pPr>
        <w:pStyle w:val="afff4"/>
        <w:rPr>
          <w:b/>
          <w:bCs/>
        </w:rPr>
      </w:pPr>
      <w:r w:rsidRPr="008137D1">
        <w:rPr>
          <w:b/>
          <w:bCs/>
        </w:rPr>
        <w:t>Table 1.</w:t>
      </w:r>
      <w:r w:rsidRPr="008137D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5"/>
        <w:gridCol w:w="925"/>
        <w:gridCol w:w="925"/>
        <w:gridCol w:w="925"/>
      </w:tblGrid>
      <w:tr w:rsidR="003F20A7" w:rsidRPr="0074512B" w:rsidTr="005661DF"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  <w:tc>
          <w:tcPr>
            <w:tcW w:w="0" w:type="auto"/>
          </w:tcPr>
          <w:p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:rsidR="003F20A7" w:rsidRPr="00285871" w:rsidRDefault="003F20A7" w:rsidP="003F20A7">
            <w:pPr>
              <w:spacing w:after="80" w:line="260" w:lineRule="exact"/>
              <w:ind w:firstLine="0"/>
            </w:pPr>
            <w:r w:rsidRPr="00285871">
              <w:t>variable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rPr>
                <w:b/>
                <w:bCs/>
              </w:rPr>
            </w:pPr>
            <w:r w:rsidRPr="00285871">
              <w:t>variable</w:t>
            </w:r>
          </w:p>
        </w:tc>
      </w:tr>
      <w:tr w:rsidR="003F20A7" w:rsidRPr="0074512B" w:rsidTr="005661DF"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:rsidTr="005661DF"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  <w:tr w:rsidR="003F20A7" w:rsidRPr="0074512B" w:rsidTr="005661DF">
        <w:trPr>
          <w:trHeight w:val="381"/>
        </w:trPr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</w:pPr>
            <w:r w:rsidRPr="006F2F62">
              <w:t>variable</w:t>
            </w: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  <w:rPr>
                <w:rtl/>
              </w:rPr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spacing w:after="80" w:line="260" w:lineRule="exact"/>
              <w:ind w:firstLine="0"/>
              <w:jc w:val="left"/>
            </w:pPr>
          </w:p>
        </w:tc>
        <w:tc>
          <w:tcPr>
            <w:tcW w:w="0" w:type="auto"/>
          </w:tcPr>
          <w:p w:rsidR="003F20A7" w:rsidRPr="00C668EF" w:rsidRDefault="003F20A7" w:rsidP="003F20A7">
            <w:pPr>
              <w:bidi w:val="0"/>
              <w:spacing w:after="80" w:line="260" w:lineRule="exact"/>
              <w:ind w:firstLine="0"/>
              <w:jc w:val="left"/>
            </w:pPr>
          </w:p>
        </w:tc>
      </w:tr>
    </w:tbl>
    <w:p w:rsidR="007A658D" w:rsidRDefault="007A658D" w:rsidP="007A658D">
      <w:pPr>
        <w:pStyle w:val="ab"/>
      </w:pPr>
    </w:p>
    <w:p w:rsidR="007A658D" w:rsidRPr="007A658D" w:rsidRDefault="007A658D" w:rsidP="00444ED3">
      <w:pPr>
        <w:pStyle w:val="afff3"/>
      </w:pPr>
      <w:r w:rsidRPr="007A658D">
        <w:t>Note to Table</w:t>
      </w:r>
      <w:r>
        <w:rPr>
          <w:lang w:val="en"/>
        </w:rPr>
        <w:t>.</w:t>
      </w:r>
    </w:p>
    <w:p w:rsidR="007A658D" w:rsidRPr="007A658D" w:rsidRDefault="007A658D" w:rsidP="00895FA1">
      <w:pPr>
        <w:pStyle w:val="afff2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:rsidR="007A658D" w:rsidRPr="008B3E6F" w:rsidRDefault="007A658D" w:rsidP="00895FA1">
      <w:pPr>
        <w:pStyle w:val="afff2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:rsidR="007A658D" w:rsidRPr="0093164D" w:rsidRDefault="007A658D" w:rsidP="00377DA5"/>
    <w:p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:rsidR="0024404F" w:rsidRDefault="0024404F" w:rsidP="0024404F">
      <w:pPr>
        <w:pStyle w:val="afff0"/>
        <w:bidi w:val="0"/>
      </w:pPr>
    </w:p>
    <w:p w:rsidR="0024404F" w:rsidRDefault="0024404F" w:rsidP="0024404F">
      <w:r>
        <w:t xml:space="preserve">Third </w:t>
      </w:r>
      <w:r w:rsidRPr="001C36CD">
        <w:t xml:space="preserve">paragraph of </w:t>
      </w:r>
      <w:r>
        <w:t>Paper</w:t>
      </w:r>
      <w:r w:rsidRPr="00232B0A">
        <w:t xml:space="preserve"> </w:t>
      </w:r>
      <w:r w:rsidRPr="001C36CD">
        <w:t>text</w:t>
      </w:r>
    </w:p>
    <w:p w:rsidR="00634577" w:rsidRPr="00085E16" w:rsidRDefault="00634577" w:rsidP="00AC7F38">
      <w:pPr>
        <w:pStyle w:val="2"/>
        <w:bidi w:val="0"/>
      </w:pPr>
      <w:r w:rsidRPr="00085E16">
        <w:t>References</w:t>
      </w:r>
    </w:p>
    <w:p w:rsidR="00936810" w:rsidRDefault="00936810" w:rsidP="007C6895">
      <w:pPr>
        <w:pStyle w:val="afa"/>
      </w:pPr>
      <w:r w:rsidRPr="009B6B81">
        <w:t>Bibliography details in English</w:t>
      </w:r>
    </w:p>
    <w:p w:rsidR="00634577" w:rsidRPr="00994E61" w:rsidRDefault="00634577" w:rsidP="0026637C">
      <w:pPr>
        <w:rPr>
          <w:sz w:val="20"/>
        </w:rPr>
      </w:pPr>
    </w:p>
    <w:sectPr w:rsidR="00634577" w:rsidRPr="00994E61" w:rsidSect="001F1B8A">
      <w:headerReference w:type="even" r:id="rId9"/>
      <w:headerReference w:type="default" r:id="rId10"/>
      <w:headerReference w:type="first" r:id="rId11"/>
      <w:footerReference w:type="first" r:id="rId12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8C" w:rsidRDefault="006A168C" w:rsidP="00085E16">
      <w:r>
        <w:separator/>
      </w:r>
    </w:p>
    <w:p w:rsidR="006A168C" w:rsidRDefault="006A168C"/>
  </w:endnote>
  <w:endnote w:type="continuationSeparator" w:id="0">
    <w:p w:rsidR="006A168C" w:rsidRDefault="006A168C" w:rsidP="00085E16">
      <w:r>
        <w:continuationSeparator/>
      </w:r>
    </w:p>
    <w:p w:rsidR="006A168C" w:rsidRDefault="006A1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DF" w:rsidRPr="005675D2" w:rsidRDefault="00761E38" w:rsidP="00B419DF">
    <w:pPr>
      <w:autoSpaceDE w:val="0"/>
      <w:autoSpaceDN w:val="0"/>
      <w:adjustRightInd w:val="0"/>
      <w:spacing w:before="320"/>
      <w:jc w:val="center"/>
      <w:rPr>
        <w:spacing w:val="-4"/>
        <w:szCs w:val="18"/>
      </w:rPr>
    </w:pP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 w:rsidR="005F58C2">
      <w:rPr>
        <w:rFonts w:ascii="TimesNewRoman,Italic" w:hAnsi="TimesNewRoman,Italic" w:cs="TimesNewRoman,Italic"/>
        <w:i/>
        <w:iCs/>
        <w:sz w:val="18"/>
        <w:szCs w:val="18"/>
      </w:rPr>
      <w:t>14</w:t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>
      <w:rPr>
        <w:rFonts w:ascii="TimesNewRoman,Italic" w:hAnsi="TimesNewRoman,Italic" w:cs="TimesNewRoman,Italic"/>
        <w:i/>
        <w:iCs/>
        <w:sz w:val="18"/>
        <w:szCs w:val="18"/>
      </w:rPr>
      <w:br/>
    </w:r>
    <w:r w:rsidRPr="00D5519E">
      <w:rPr>
        <w:rFonts w:ascii="TimesNewRoman,Italic" w:hAnsi="TimesNewRoman,Italic" w:cs="TimesNewRoman,Italic"/>
        <w:i/>
        <w:iCs/>
        <w:sz w:val="18"/>
        <w:szCs w:val="18"/>
      </w:rPr>
      <w:t xml:space="preserve"> Learning in the Technological Era</w:t>
    </w:r>
    <w:r w:rsidR="007D6E47">
      <w:rPr>
        <w:rFonts w:ascii="TimesNewRoman,Italic" w:hAnsi="TimesNewRoman,Italic" w:cs="TimesNewRoman,Italic"/>
        <w:i/>
        <w:iCs/>
        <w:sz w:val="18"/>
        <w:szCs w:val="18"/>
      </w:rPr>
      <w:br/>
    </w:r>
    <w:r w:rsidR="00B419DF" w:rsidRPr="00B419DF">
      <w:rPr>
        <w:rFonts w:ascii="TimesNewRoman" w:hAnsi="TimesNewRoman" w:cs="TimesNewRoman"/>
        <w:spacing w:val="-4"/>
        <w:sz w:val="18"/>
        <w:szCs w:val="18"/>
      </w:rPr>
      <w:t>Y. Eshet-Alkalai, I. Blau, A. Caspi, N. Geri, Y. Kalman, S. Etgar (Eds.), Raanana: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8C" w:rsidRDefault="006A168C" w:rsidP="00085E16">
      <w:r>
        <w:separator/>
      </w:r>
    </w:p>
    <w:p w:rsidR="006A168C" w:rsidRDefault="006A168C"/>
  </w:footnote>
  <w:footnote w:type="continuationSeparator" w:id="0">
    <w:p w:rsidR="006A168C" w:rsidRDefault="006A168C" w:rsidP="00085E16">
      <w:r>
        <w:continuationSeparator/>
      </w:r>
    </w:p>
    <w:p w:rsidR="006A168C" w:rsidRDefault="006A1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168C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EF6955">
      <w:t xml:space="preserve"> (Short paper)</w:t>
    </w:r>
  </w:p>
  <w:p w:rsidR="00752E69" w:rsidRDefault="00752E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168C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:rsidR="00752E69" w:rsidRDefault="00752E69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6A168C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:rsidR="00752E69" w:rsidRDefault="00752E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8C"/>
    <w:rsid w:val="00001233"/>
    <w:rsid w:val="00002DDD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1765"/>
    <w:rsid w:val="00085E16"/>
    <w:rsid w:val="0008797D"/>
    <w:rsid w:val="000A71D2"/>
    <w:rsid w:val="000B0F83"/>
    <w:rsid w:val="000B2AB4"/>
    <w:rsid w:val="000C2211"/>
    <w:rsid w:val="000C32C6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4404F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4ED3"/>
    <w:rsid w:val="004463D1"/>
    <w:rsid w:val="00450D09"/>
    <w:rsid w:val="004569DD"/>
    <w:rsid w:val="00463CD3"/>
    <w:rsid w:val="00467241"/>
    <w:rsid w:val="0047169F"/>
    <w:rsid w:val="00476C32"/>
    <w:rsid w:val="0048185C"/>
    <w:rsid w:val="004A23A5"/>
    <w:rsid w:val="004A3A20"/>
    <w:rsid w:val="004B6834"/>
    <w:rsid w:val="004C0C27"/>
    <w:rsid w:val="004C1C77"/>
    <w:rsid w:val="004C3A41"/>
    <w:rsid w:val="004D249C"/>
    <w:rsid w:val="004D3A4E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168C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52E69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6895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137D1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5FA1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599"/>
    <w:rsid w:val="008E2142"/>
    <w:rsid w:val="008E40C6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42BBF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2DAE"/>
    <w:rsid w:val="00A933CF"/>
    <w:rsid w:val="00AB0F49"/>
    <w:rsid w:val="00AB1186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2D4F"/>
    <w:rsid w:val="00B73DBE"/>
    <w:rsid w:val="00B8115D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0000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E3E90"/>
    <w:rsid w:val="00EF0781"/>
    <w:rsid w:val="00EF298F"/>
    <w:rsid w:val="00EF539F"/>
    <w:rsid w:val="00EF6955"/>
    <w:rsid w:val="00EF7EC2"/>
    <w:rsid w:val="00F02259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630F2"/>
    <w:rsid w:val="00F740CD"/>
    <w:rsid w:val="00F7782E"/>
    <w:rsid w:val="00F8756A"/>
    <w:rsid w:val="00F93925"/>
    <w:rsid w:val="00F95CE1"/>
    <w:rsid w:val="00FA62F4"/>
    <w:rsid w:val="00FB3E2B"/>
    <w:rsid w:val="00FC01FC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A068"/>
  <w15:docId w15:val="{3BCFFB05-3DA7-45F1-A93B-9AA1A2AC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0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42BBF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8115D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B8115D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081765"/>
    <w:pPr>
      <w:bidi/>
      <w:spacing w:before="60" w:after="80" w:line="260" w:lineRule="exac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942BBF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FC01FC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7C6895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7C6895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BF0000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BF0000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F02259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F02259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F0000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F0000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7C6895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7C6895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הערות לטבלה טמ"/>
    <w:basedOn w:val="a"/>
    <w:qFormat/>
    <w:rsid w:val="00BF0000"/>
    <w:pPr>
      <w:spacing w:after="80" w:line="240" w:lineRule="exact"/>
      <w:ind w:left="284" w:hanging="284"/>
    </w:pPr>
    <w:rPr>
      <w:sz w:val="20"/>
    </w:rPr>
  </w:style>
  <w:style w:type="paragraph" w:customStyle="1" w:styleId="afff3">
    <w:name w:val="הערות לטבלה"/>
    <w:basedOn w:val="a"/>
    <w:qFormat/>
    <w:rsid w:val="00444ED3"/>
    <w:pPr>
      <w:spacing w:after="80"/>
      <w:ind w:left="284" w:hanging="284"/>
    </w:pPr>
    <w:rPr>
      <w:sz w:val="20"/>
    </w:rPr>
  </w:style>
  <w:style w:type="paragraph" w:customStyle="1" w:styleId="afff4">
    <w:name w:val="כותרת טבלה"/>
    <w:basedOn w:val="affc"/>
    <w:qFormat/>
    <w:rsid w:val="008137D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eng_shortpaper_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FDDC-2C47-41FA-8CDD-95BAC773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eng_shortpaper_t.dotx</Template>
  <TotalTime>0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 Etgar</dc:creator>
  <cp:lastModifiedBy>Shir Etgar</cp:lastModifiedBy>
  <cp:revision>1</cp:revision>
  <cp:lastPrinted>2018-07-16T13:11:00Z</cp:lastPrinted>
  <dcterms:created xsi:type="dcterms:W3CDTF">2018-08-15T12:11:00Z</dcterms:created>
  <dcterms:modified xsi:type="dcterms:W3CDTF">2018-08-15T12:11:00Z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-1857236252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</Properties>
</file>