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BC" w:rsidRPr="00B24AA1" w:rsidRDefault="00F06D64" w:rsidP="00422222">
      <w:pPr>
        <w:pStyle w:val="1"/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שם </w:t>
      </w:r>
      <w:r w:rsidR="00422222">
        <w:rPr>
          <w:rFonts w:hint="cs"/>
          <w:rtl/>
        </w:rPr>
        <w:t>המאמר</w:t>
      </w:r>
      <w:r>
        <w:rPr>
          <w:rFonts w:hint="cs"/>
          <w:rtl/>
        </w:rPr>
        <w:t xml:space="preserve"> בעברית</w:t>
      </w:r>
      <w:r w:rsidR="003244B8">
        <w:rPr>
          <w:rtl/>
        </w:rPr>
        <w:br/>
      </w:r>
      <w:r w:rsidR="003244B8">
        <w:rPr>
          <w:rFonts w:hint="cs"/>
          <w:rtl/>
        </w:rPr>
        <w:t>(פוסטר)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:rsidTr="003E0498">
        <w:trPr>
          <w:jc w:val="center"/>
        </w:trPr>
        <w:tc>
          <w:tcPr>
            <w:tcW w:w="2907" w:type="dxa"/>
          </w:tcPr>
          <w:p w:rsidR="003E0498" w:rsidRDefault="003E0498" w:rsidP="00D94283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3E0498" w:rsidRDefault="003E0498" w:rsidP="00EB54AF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Default="003E0498" w:rsidP="003E0498">
            <w:pPr>
              <w:pStyle w:val="afff7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:rsidTr="003E0498">
        <w:trPr>
          <w:jc w:val="center"/>
        </w:trPr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Default="003E0498" w:rsidP="00201679">
            <w:pPr>
              <w:pStyle w:val="afff7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Default="004F6565" w:rsidP="004F6565">
      <w:pPr>
        <w:spacing w:line="360" w:lineRule="exact"/>
        <w:rPr>
          <w:rtl/>
        </w:rPr>
      </w:pPr>
    </w:p>
    <w:p w:rsidR="004A6BBC" w:rsidRDefault="00F57631" w:rsidP="00F57631">
      <w:pPr>
        <w:pStyle w:val="1"/>
        <w:bidi w:val="0"/>
        <w:spacing w:before="400"/>
        <w:rPr>
          <w:color w:val="000000"/>
        </w:rPr>
      </w:pPr>
      <w:r w:rsidRPr="00F57631">
        <w:t>Article title in English</w:t>
      </w:r>
      <w:r w:rsidR="003244B8">
        <w:rPr>
          <w:color w:val="000000"/>
        </w:rPr>
        <w:br/>
        <w:t>(Poster)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:rsidTr="00050DEA">
        <w:trPr>
          <w:jc w:val="center"/>
        </w:trPr>
        <w:tc>
          <w:tcPr>
            <w:tcW w:w="2905" w:type="dxa"/>
            <w:hideMark/>
          </w:tcPr>
          <w:p w:rsidR="004A6BBC" w:rsidRDefault="00A87679" w:rsidP="00A8767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4A6BBC" w:rsidRDefault="00A87679" w:rsidP="003E0498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  <w:bidi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:rsidTr="004C005B">
        <w:trPr>
          <w:jc w:val="center"/>
        </w:trPr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</w:pPr>
            <w:r w:rsidRPr="003E0498">
              <w:t>Academic affiliation</w:t>
            </w:r>
          </w:p>
          <w:p w:rsidR="00A35139" w:rsidRPr="00BE5EA7" w:rsidRDefault="004B7EF4" w:rsidP="004C005B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  <w:bidi/>
            </w:pPr>
            <w:r w:rsidRPr="003E0498">
              <w:t>Academic affiliation</w:t>
            </w:r>
          </w:p>
          <w:p w:rsidR="00A35139" w:rsidRPr="00BE5EA7" w:rsidRDefault="00A35139" w:rsidP="004B7EF4">
            <w:pPr>
              <w:pStyle w:val="afff7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Pr="00A35139" w:rsidRDefault="004F6565" w:rsidP="004F6565">
      <w:pPr>
        <w:spacing w:line="600" w:lineRule="exact"/>
        <w:rPr>
          <w:rtl/>
        </w:rPr>
      </w:pPr>
    </w:p>
    <w:p w:rsidR="004A6BBC" w:rsidRPr="008806CD" w:rsidRDefault="004A6BBC" w:rsidP="004F6565">
      <w:pPr>
        <w:pStyle w:val="af"/>
        <w:bidi w:val="0"/>
      </w:pPr>
      <w:r w:rsidRPr="008806CD">
        <w:t>Abstract</w:t>
      </w:r>
    </w:p>
    <w:p w:rsidR="004A6BBC" w:rsidRPr="00691333" w:rsidRDefault="00A51127" w:rsidP="00A51127">
      <w:pPr>
        <w:pStyle w:val="a3"/>
        <w:spacing w:after="160"/>
      </w:pPr>
      <w:r w:rsidRPr="00A51127">
        <w:t>English abstract paragraph</w:t>
      </w:r>
    </w:p>
    <w:p w:rsidR="004A6BBC" w:rsidRPr="008806CD" w:rsidRDefault="004A6BBC" w:rsidP="0043318D">
      <w:pPr>
        <w:pStyle w:val="a3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:rsidR="004A6BBC" w:rsidRPr="008806CD" w:rsidRDefault="004A6BBC" w:rsidP="005247FE">
      <w:pPr>
        <w:pStyle w:val="af"/>
        <w:rPr>
          <w:rtl/>
        </w:rPr>
      </w:pPr>
      <w:r w:rsidRPr="008806CD">
        <w:rPr>
          <w:rFonts w:hint="cs"/>
          <w:rtl/>
        </w:rPr>
        <w:t>תקציר</w:t>
      </w:r>
    </w:p>
    <w:p w:rsidR="00AC6ABC" w:rsidRDefault="00A51127" w:rsidP="00A51127">
      <w:pPr>
        <w:pStyle w:val="a3"/>
        <w:bidi/>
        <w:rPr>
          <w:rtl/>
        </w:rPr>
      </w:pPr>
      <w:r>
        <w:rPr>
          <w:rFonts w:hint="cs"/>
          <w:rtl/>
        </w:rPr>
        <w:t>פסקה לתקציר בעברית</w:t>
      </w:r>
    </w:p>
    <w:p w:rsidR="002439DA" w:rsidRPr="008806CD" w:rsidRDefault="002439DA" w:rsidP="002439DA">
      <w:pPr>
        <w:pStyle w:val="affb"/>
      </w:pPr>
    </w:p>
    <w:p w:rsidR="004A6BBC" w:rsidRPr="008806CD" w:rsidRDefault="004A6BBC" w:rsidP="00A51127">
      <w:pPr>
        <w:pStyle w:val="ac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:rsidR="002439DA" w:rsidRDefault="002439DA" w:rsidP="002439DA">
      <w:pPr>
        <w:ind w:firstLine="0"/>
        <w:rPr>
          <w:rtl/>
        </w:rPr>
      </w:pPr>
    </w:p>
    <w:p w:rsidR="004A6BBC" w:rsidRPr="003A58B2" w:rsidRDefault="00053396" w:rsidP="00A2677B">
      <w:pPr>
        <w:pStyle w:val="2"/>
        <w:rPr>
          <w:rtl/>
        </w:rPr>
      </w:pPr>
      <w:r>
        <w:rPr>
          <w:rFonts w:hint="cs"/>
          <w:rtl/>
        </w:rPr>
        <w:t>מקורות</w:t>
      </w:r>
    </w:p>
    <w:p w:rsidR="004A6BBC" w:rsidRPr="006E30E9" w:rsidRDefault="009B6B81" w:rsidP="00053396">
      <w:pPr>
        <w:pStyle w:val="ad"/>
        <w:rPr>
          <w:rtl/>
        </w:rPr>
      </w:pPr>
      <w:r>
        <w:rPr>
          <w:rFonts w:hint="cs"/>
          <w:rtl/>
        </w:rPr>
        <w:t xml:space="preserve">פרטי </w:t>
      </w:r>
      <w:r w:rsidR="00053396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:rsidR="004A6BBC" w:rsidRDefault="009B6B81" w:rsidP="003A7799">
      <w:pPr>
        <w:pStyle w:val="ad"/>
        <w:bidi w:val="0"/>
      </w:pPr>
      <w:r w:rsidRPr="009B6B81">
        <w:t>Bibliography details in English</w:t>
      </w:r>
    </w:p>
    <w:p w:rsidR="009B6B81" w:rsidRPr="009B6B81" w:rsidRDefault="009B6B81" w:rsidP="009B6B81">
      <w:pPr>
        <w:pStyle w:val="ad"/>
        <w:bidi w:val="0"/>
        <w:rPr>
          <w:lang w:val="en"/>
        </w:rPr>
      </w:pPr>
    </w:p>
    <w:sectPr w:rsidR="009B6B81" w:rsidRPr="009B6B81" w:rsidSect="009B6B81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DE" w:rsidRDefault="00FD28DE" w:rsidP="003B67C2">
      <w:r>
        <w:separator/>
      </w:r>
    </w:p>
    <w:p w:rsidR="00FD28DE" w:rsidRDefault="00FD28DE"/>
    <w:p w:rsidR="00FD28DE" w:rsidRDefault="00FD28DE"/>
  </w:endnote>
  <w:endnote w:type="continuationSeparator" w:id="0">
    <w:p w:rsidR="00FD28DE" w:rsidRDefault="00FD28DE" w:rsidP="003B67C2">
      <w:r>
        <w:continuationSeparator/>
      </w:r>
    </w:p>
    <w:p w:rsidR="00FD28DE" w:rsidRDefault="00FD28DE"/>
    <w:p w:rsidR="00FD28DE" w:rsidRDefault="00FD28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85" w:rsidRPr="005B549F" w:rsidRDefault="004F2A85" w:rsidP="00253415">
    <w:pPr>
      <w:autoSpaceDE w:val="0"/>
      <w:autoSpaceDN w:val="0"/>
      <w:adjustRightInd w:val="0"/>
      <w:spacing w:before="320" w:line="240" w:lineRule="auto"/>
      <w:jc w:val="center"/>
      <w:rPr>
        <w:rFonts w:ascii="David,Bold"/>
        <w:b/>
        <w:bCs/>
        <w:szCs w:val="20"/>
      </w:rPr>
    </w:pPr>
    <w:r w:rsidRPr="004F2A85">
      <w:rPr>
        <w:rFonts w:ascii="David,Bold"/>
        <w:b/>
        <w:bCs/>
        <w:szCs w:val="20"/>
        <w:rtl/>
      </w:rPr>
      <w:t xml:space="preserve">ספר הכנס </w:t>
    </w:r>
    <w:r w:rsidR="001F3974">
      <w:rPr>
        <w:rFonts w:ascii="David,Bold" w:hint="cs"/>
        <w:b/>
        <w:bCs/>
        <w:szCs w:val="20"/>
        <w:rtl/>
      </w:rPr>
      <w:t>ה</w:t>
    </w:r>
    <w:r w:rsidR="00253415">
      <w:rPr>
        <w:rFonts w:ascii="David,Bold" w:hint="cs"/>
        <w:b/>
        <w:bCs/>
        <w:szCs w:val="20"/>
        <w:rtl/>
      </w:rPr>
      <w:t>ארבע</w:t>
    </w:r>
    <w:r w:rsidR="001F3974">
      <w:rPr>
        <w:rFonts w:ascii="David,Bold" w:hint="cs"/>
        <w:b/>
        <w:bCs/>
        <w:szCs w:val="20"/>
        <w:rtl/>
      </w:rPr>
      <w:t>ה</w:t>
    </w:r>
    <w:r w:rsidR="002A7543">
      <w:rPr>
        <w:rFonts w:ascii="David,Bold" w:hint="cs"/>
        <w:b/>
        <w:bCs/>
        <w:szCs w:val="20"/>
        <w:rtl/>
      </w:rPr>
      <w:t>-עשר</w:t>
    </w:r>
    <w:r w:rsidRPr="004F2A85">
      <w:rPr>
        <w:rFonts w:ascii="David,Bold"/>
        <w:b/>
        <w:bCs/>
        <w:szCs w:val="20"/>
        <w:rtl/>
      </w:rPr>
      <w:t xml:space="preserve"> לחקר חדשנות וטכנולוגיות למידה ע"ש צ'ייס: האדם הלומד בעידן הטכנולוגי</w:t>
    </w:r>
  </w:p>
  <w:p w:rsidR="00253415" w:rsidRPr="00253415" w:rsidRDefault="00253415" w:rsidP="00253415">
    <w:pPr>
      <w:autoSpaceDE w:val="0"/>
      <w:autoSpaceDN w:val="0"/>
      <w:adjustRightInd w:val="0"/>
      <w:spacing w:line="240" w:lineRule="auto"/>
      <w:jc w:val="center"/>
      <w:rPr>
        <w:rtl/>
      </w:rPr>
    </w:pPr>
    <w:r w:rsidRPr="00253415">
      <w:rPr>
        <w:rFonts w:ascii="David,Bold"/>
        <w:szCs w:val="20"/>
        <w:rtl/>
      </w:rPr>
      <w:t>י' עשת-אלקלעי, א' בלאו, א' כספי, נ' גרי, י' קלמן, ש' אתגר (עורכים), רעננה: האוניברסיטה הפתוחה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DE" w:rsidRDefault="00FD28DE" w:rsidP="003B67C2">
      <w:r>
        <w:separator/>
      </w:r>
    </w:p>
    <w:p w:rsidR="00FD28DE" w:rsidRDefault="00FD28DE"/>
    <w:p w:rsidR="00FD28DE" w:rsidRDefault="00FD28DE"/>
  </w:footnote>
  <w:footnote w:type="continuationSeparator" w:id="0">
    <w:p w:rsidR="00FD28DE" w:rsidRDefault="00FD28DE" w:rsidP="003B67C2">
      <w:r>
        <w:continuationSeparator/>
      </w:r>
    </w:p>
    <w:p w:rsidR="00FD28DE" w:rsidRDefault="00FD28DE"/>
    <w:p w:rsidR="00FD28DE" w:rsidRDefault="00FD28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48" w:rsidRPr="00E0770C" w:rsidRDefault="000C6EFF" w:rsidP="00422222">
    <w:pPr>
      <w:pStyle w:val="afb"/>
      <w:rPr>
        <w:spacing w:val="0"/>
        <w:rtl/>
      </w:rPr>
    </w:pPr>
    <w:r w:rsidRPr="00FB4802">
      <w:rPr>
        <w:rStyle w:val="af1"/>
      </w:rPr>
      <w:fldChar w:fldCharType="begin"/>
    </w:r>
    <w:r w:rsidR="00637448" w:rsidRPr="00FB4802">
      <w:rPr>
        <w:rStyle w:val="af1"/>
      </w:rPr>
      <w:instrText xml:space="preserve"> PAGE   \* MERGEFORMAT </w:instrText>
    </w:r>
    <w:r w:rsidRPr="00FB4802">
      <w:rPr>
        <w:rStyle w:val="af1"/>
      </w:rPr>
      <w:fldChar w:fldCharType="separate"/>
    </w:r>
    <w:r w:rsidR="00053396" w:rsidRPr="00053396">
      <w:rPr>
        <w:rStyle w:val="af1"/>
        <w:noProof/>
        <w:rtl/>
        <w:lang w:val="he-IL"/>
      </w:rPr>
      <w:t>2</w:t>
    </w:r>
    <w:r w:rsidRPr="00FB4802">
      <w:rPr>
        <w:rStyle w:val="af1"/>
      </w:rPr>
      <w:fldChar w:fldCharType="end"/>
    </w:r>
    <w:r w:rsidR="00637448" w:rsidRPr="00616781">
      <w:rPr>
        <w:rStyle w:val="af1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422222">
      <w:rPr>
        <w:rFonts w:hint="cs"/>
        <w:rtl/>
      </w:rPr>
      <w:t>המאמר</w:t>
    </w:r>
    <w:r w:rsidR="00053396">
      <w:rPr>
        <w:rFonts w:hint="cs"/>
        <w:spacing w:val="0"/>
        <w:rtl/>
      </w:rPr>
      <w:t xml:space="preserve"> (פוסטר)</w:t>
    </w:r>
  </w:p>
  <w:p w:rsidR="00FD5372" w:rsidRDefault="00FD5372"/>
  <w:p w:rsidR="00FD5372" w:rsidRDefault="00FD53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053396" w:rsidRPr="00053396">
      <w:rPr>
        <w:rStyle w:val="af1"/>
        <w:noProof/>
        <w:spacing w:val="0"/>
        <w:rtl/>
        <w:lang w:val="he-IL"/>
      </w:rPr>
      <w:t>3</w:t>
    </w:r>
    <w:r w:rsidRPr="00BE7FE0">
      <w:rPr>
        <w:rStyle w:val="af1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:rsidR="00FD5372" w:rsidRDefault="00FD5372"/>
  <w:p w:rsidR="00FD5372" w:rsidRDefault="00FD53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FD28DE" w:rsidRPr="00FD28DE">
      <w:rPr>
        <w:rStyle w:val="af1"/>
        <w:noProof/>
        <w:spacing w:val="0"/>
        <w:lang w:val="he-IL"/>
      </w:rPr>
      <w:t>1</w:t>
    </w:r>
    <w:r w:rsidRPr="00BE7FE0">
      <w:rPr>
        <w:rStyle w:val="af1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DE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396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8A9"/>
    <w:rsid w:val="000B2CC8"/>
    <w:rsid w:val="000B305F"/>
    <w:rsid w:val="000B33C6"/>
    <w:rsid w:val="000B36D5"/>
    <w:rsid w:val="000B3E90"/>
    <w:rsid w:val="000B3F66"/>
    <w:rsid w:val="000B4BFA"/>
    <w:rsid w:val="000B4F71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68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4B8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3E69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E2C"/>
    <w:rsid w:val="0044227D"/>
    <w:rsid w:val="004422DB"/>
    <w:rsid w:val="0044237D"/>
    <w:rsid w:val="0044242F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30E9"/>
    <w:rsid w:val="006E37D0"/>
    <w:rsid w:val="006E3B9E"/>
    <w:rsid w:val="006E3D98"/>
    <w:rsid w:val="006E3FF7"/>
    <w:rsid w:val="006E4A4B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993"/>
    <w:rsid w:val="00944AD6"/>
    <w:rsid w:val="00944D52"/>
    <w:rsid w:val="00944D8A"/>
    <w:rsid w:val="00945231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6E5"/>
    <w:rsid w:val="009A4A9A"/>
    <w:rsid w:val="009A56C5"/>
    <w:rsid w:val="009A5B07"/>
    <w:rsid w:val="009A64D2"/>
    <w:rsid w:val="009A6893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CAA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4AC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3DA"/>
    <w:rsid w:val="00D725C6"/>
    <w:rsid w:val="00D72839"/>
    <w:rsid w:val="00D72876"/>
    <w:rsid w:val="00D73372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815"/>
    <w:rsid w:val="00E02858"/>
    <w:rsid w:val="00E02A63"/>
    <w:rsid w:val="00E02B6A"/>
    <w:rsid w:val="00E02C93"/>
    <w:rsid w:val="00E03342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26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112E"/>
    <w:rsid w:val="00ED255F"/>
    <w:rsid w:val="00ED2D36"/>
    <w:rsid w:val="00ED320B"/>
    <w:rsid w:val="00ED3659"/>
    <w:rsid w:val="00ED3945"/>
    <w:rsid w:val="00ED41C9"/>
    <w:rsid w:val="00ED49A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28DE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372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8DF3F5-5622-4B04-A3D8-B465A3F9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1">
    <w:name w:val="heading 1"/>
    <w:basedOn w:val="a"/>
    <w:next w:val="a"/>
    <w:link w:val="10"/>
    <w:uiPriority w:val="9"/>
    <w:qFormat/>
    <w:rsid w:val="00423E69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23E69"/>
    <w:rPr>
      <w:rFonts w:cs="David"/>
      <w:b/>
      <w:bCs/>
      <w:kern w:val="32"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2439DA"/>
    <w:rPr>
      <w:rFonts w:cs="David"/>
      <w:b/>
      <w:bCs/>
      <w:sz w:val="25"/>
      <w:szCs w:val="28"/>
    </w:rPr>
  </w:style>
  <w:style w:type="character" w:customStyle="1" w:styleId="30">
    <w:name w:val="כותרת 3 תו"/>
    <w:basedOn w:val="a0"/>
    <w:link w:val="3"/>
    <w:uiPriority w:val="9"/>
    <w:rsid w:val="00A23C2F"/>
    <w:rPr>
      <w:rFonts w:cs="David"/>
      <w:b/>
      <w:bCs/>
      <w:sz w:val="22"/>
      <w:szCs w:val="24"/>
    </w:rPr>
  </w:style>
  <w:style w:type="character" w:customStyle="1" w:styleId="40">
    <w:name w:val="כותרת 4 תו"/>
    <w:basedOn w:val="a0"/>
    <w:link w:val="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3">
    <w:name w:val="צייס תקציר באנגלית"/>
    <w:basedOn w:val="a"/>
    <w:rsid w:val="002439DA"/>
    <w:pPr>
      <w:bidi w:val="0"/>
      <w:ind w:left="567" w:right="567" w:firstLine="0"/>
    </w:pPr>
  </w:style>
  <w:style w:type="table" w:styleId="a4">
    <w:name w:val="Table Grid"/>
    <w:basedOn w:val="a1"/>
    <w:uiPriority w:val="59"/>
    <w:rsid w:val="00E00AE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צייס שמות כותבים"/>
    <w:basedOn w:val="a"/>
    <w:rsid w:val="00423E69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6">
    <w:name w:val="צייס טקסט מוכנס"/>
    <w:basedOn w:val="a"/>
    <w:link w:val="a7"/>
    <w:qFormat/>
    <w:rsid w:val="00035B46"/>
    <w:pPr>
      <w:ind w:left="624" w:hanging="340"/>
    </w:pPr>
  </w:style>
  <w:style w:type="paragraph" w:customStyle="1" w:styleId="a8">
    <w:name w:val="צייס הערה לטבלה/לוח"/>
    <w:basedOn w:val="a"/>
    <w:link w:val="a9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7">
    <w:name w:val="צייס טקסט מוכנס תו"/>
    <w:basedOn w:val="a0"/>
    <w:link w:val="a6"/>
    <w:rsid w:val="00035B46"/>
    <w:rPr>
      <w:rFonts w:cs="David"/>
      <w:szCs w:val="22"/>
    </w:rPr>
  </w:style>
  <w:style w:type="paragraph" w:styleId="aa">
    <w:name w:val="footnote text"/>
    <w:basedOn w:val="a"/>
    <w:link w:val="ab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E00AE6"/>
    <w:rPr>
      <w:rFonts w:cs="David"/>
      <w:sz w:val="18"/>
    </w:rPr>
  </w:style>
  <w:style w:type="character" w:customStyle="1" w:styleId="a9">
    <w:name w:val="צייס הערה לטבלה/לוח תו"/>
    <w:basedOn w:val="a0"/>
    <w:link w:val="a8"/>
    <w:rsid w:val="00794F3E"/>
    <w:rPr>
      <w:rFonts w:cs="David"/>
      <w:sz w:val="18"/>
    </w:rPr>
  </w:style>
  <w:style w:type="paragraph" w:customStyle="1" w:styleId="ac">
    <w:name w:val="צייס תקציר בעברית"/>
    <w:basedOn w:val="a"/>
    <w:rsid w:val="002439DA"/>
    <w:pPr>
      <w:ind w:left="567" w:right="567" w:firstLine="0"/>
    </w:pPr>
  </w:style>
  <w:style w:type="paragraph" w:customStyle="1" w:styleId="ad">
    <w:name w:val="צייס ביב"/>
    <w:basedOn w:val="a"/>
    <w:link w:val="ae"/>
    <w:rsid w:val="00C244AC"/>
    <w:pPr>
      <w:ind w:left="454" w:hanging="454"/>
    </w:pPr>
  </w:style>
  <w:style w:type="character" w:customStyle="1" w:styleId="ae">
    <w:name w:val="צייס ביב תו"/>
    <w:basedOn w:val="a0"/>
    <w:link w:val="ad"/>
    <w:rsid w:val="00C244AC"/>
    <w:rPr>
      <w:rFonts w:cs="David"/>
      <w:szCs w:val="22"/>
    </w:rPr>
  </w:style>
  <w:style w:type="paragraph" w:customStyle="1" w:styleId="af">
    <w:name w:val="צייס כותרת אבסטרקט אנגלית"/>
    <w:basedOn w:val="a"/>
    <w:rsid w:val="00EA0326"/>
    <w:pPr>
      <w:keepNext/>
      <w:spacing w:before="240" w:after="160" w:line="240" w:lineRule="auto"/>
      <w:ind w:left="567" w:right="567" w:firstLine="0"/>
    </w:pPr>
    <w:rPr>
      <w:b/>
      <w:bCs/>
      <w:sz w:val="24"/>
      <w:szCs w:val="28"/>
    </w:rPr>
  </w:style>
  <w:style w:type="paragraph" w:customStyle="1" w:styleId="af0">
    <w:name w:val="צייס מספר עמוד"/>
    <w:basedOn w:val="a"/>
    <w:link w:val="af1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1">
    <w:name w:val="צייס מספר עמוד תו"/>
    <w:basedOn w:val="a0"/>
    <w:link w:val="af0"/>
    <w:rsid w:val="00767B83"/>
    <w:rPr>
      <w:rFonts w:ascii="David" w:hAnsi="David" w:cs="David"/>
      <w:sz w:val="26"/>
      <w:szCs w:val="26"/>
    </w:rPr>
  </w:style>
  <w:style w:type="paragraph" w:customStyle="1" w:styleId="af2">
    <w:basedOn w:val="a"/>
    <w:next w:val="a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af3">
    <w:name w:val="annotation reference"/>
    <w:basedOn w:val="a0"/>
    <w:uiPriority w:val="99"/>
    <w:unhideWhenUsed/>
    <w:rsid w:val="00E00AE6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af8">
    <w:name w:val="footer"/>
    <w:basedOn w:val="a"/>
    <w:link w:val="af9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af9">
    <w:name w:val="כותרת תחתונה תו"/>
    <w:basedOn w:val="a0"/>
    <w:link w:val="af8"/>
    <w:uiPriority w:val="99"/>
    <w:rsid w:val="00E00AE6"/>
    <w:rPr>
      <w:rFonts w:cs="David"/>
      <w:sz w:val="22"/>
      <w:szCs w:val="24"/>
    </w:rPr>
  </w:style>
  <w:style w:type="paragraph" w:styleId="21">
    <w:name w:val="Body Text Indent 2"/>
    <w:basedOn w:val="a"/>
    <w:link w:val="22"/>
    <w:uiPriority w:val="99"/>
    <w:semiHidden/>
    <w:rsid w:val="00E00AE6"/>
    <w:pPr>
      <w:spacing w:line="480" w:lineRule="auto"/>
      <w:ind w:left="283"/>
    </w:pPr>
  </w:style>
  <w:style w:type="character" w:customStyle="1" w:styleId="22">
    <w:name w:val="כניסה בגוף טקסט 2 תו"/>
    <w:basedOn w:val="a0"/>
    <w:link w:val="21"/>
    <w:uiPriority w:val="99"/>
    <w:semiHidden/>
    <w:rsid w:val="00E00AE6"/>
    <w:rPr>
      <w:rFonts w:cs="David"/>
      <w:sz w:val="22"/>
      <w:szCs w:val="24"/>
    </w:rPr>
  </w:style>
  <w:style w:type="character" w:styleId="afa">
    <w:name w:val="footnote reference"/>
    <w:basedOn w:val="a0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a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a0"/>
    <w:link w:val="-"/>
    <w:rsid w:val="00E00AE6"/>
    <w:rPr>
      <w:rFonts w:cs="David"/>
      <w:spacing w:val="-6"/>
      <w:sz w:val="18"/>
    </w:rPr>
  </w:style>
  <w:style w:type="paragraph" w:customStyle="1" w:styleId="afb">
    <w:name w:val="צייס כותרת רצה זוגי"/>
    <w:basedOn w:val="a"/>
    <w:link w:val="afc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fc">
    <w:name w:val="צייס כותרת רצה זוגי תו"/>
    <w:basedOn w:val="a0"/>
    <w:link w:val="afb"/>
    <w:rsid w:val="00E00AE6"/>
    <w:rPr>
      <w:rFonts w:cs="David"/>
      <w:spacing w:val="-6"/>
      <w:sz w:val="18"/>
    </w:rPr>
  </w:style>
  <w:style w:type="character" w:customStyle="1" w:styleId="af7">
    <w:name w:val="טקסט הערה תו"/>
    <w:basedOn w:val="a0"/>
    <w:link w:val="af6"/>
    <w:uiPriority w:val="99"/>
    <w:rsid w:val="00E00AE6"/>
    <w:rPr>
      <w:rFonts w:asciiTheme="minorHAnsi" w:eastAsiaTheme="minorHAnsi" w:hAnsiTheme="minorHAnsi" w:cstheme="minorBidi"/>
    </w:rPr>
  </w:style>
  <w:style w:type="paragraph" w:styleId="afd">
    <w:name w:val="Bibliography"/>
    <w:basedOn w:val="a"/>
    <w:next w:val="a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afe">
    <w:name w:val="List Paragraph"/>
    <w:basedOn w:val="a"/>
    <w:link w:val="aff"/>
    <w:uiPriority w:val="34"/>
    <w:qFormat/>
    <w:rsid w:val="00E00AE6"/>
    <w:pPr>
      <w:ind w:left="284" w:hanging="284"/>
      <w:contextualSpacing/>
    </w:pPr>
  </w:style>
  <w:style w:type="table" w:customStyle="1" w:styleId="11">
    <w:name w:val="טבלת רשת1"/>
    <w:basedOn w:val="a1"/>
    <w:next w:val="a4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aff1">
    <w:name w:val="כותרת עליונה תו"/>
    <w:basedOn w:val="a0"/>
    <w:link w:val="aff0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aff2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2">
    <w:name w:val="רשימה בהירה1"/>
    <w:basedOn w:val="a1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3">
    <w:basedOn w:val="a"/>
    <w:next w:val="a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13">
    <w:name w:val="Table Classic 1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orful 2"/>
    <w:basedOn w:val="a1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List 3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כותרת 5 תו"/>
    <w:basedOn w:val="a0"/>
    <w:link w:val="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aff4">
    <w:name w:val="endnote text"/>
    <w:basedOn w:val="a"/>
    <w:link w:val="aff5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aff5">
    <w:name w:val="טקסט הערת סיום תו"/>
    <w:basedOn w:val="a0"/>
    <w:link w:val="aff4"/>
    <w:uiPriority w:val="99"/>
    <w:semiHidden/>
    <w:rsid w:val="00E00AE6"/>
    <w:rPr>
      <w:rFonts w:ascii="Calibri" w:eastAsia="Calibri" w:hAnsi="Calibri" w:cs="Arial"/>
    </w:rPr>
  </w:style>
  <w:style w:type="character" w:customStyle="1" w:styleId="70">
    <w:name w:val="כותרת 7 תו"/>
    <w:basedOn w:val="a0"/>
    <w:link w:val="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00AE6"/>
    <w:rPr>
      <w:rFonts w:ascii="Cambria" w:hAnsi="Cambria"/>
      <w:color w:val="2DA2BF"/>
    </w:rPr>
  </w:style>
  <w:style w:type="paragraph" w:customStyle="1" w:styleId="aff6">
    <w:basedOn w:val="a"/>
    <w:next w:val="a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90">
    <w:name w:val="כותרת 9 תו"/>
    <w:basedOn w:val="a0"/>
    <w:link w:val="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aff">
    <w:name w:val="פיסקת רשימה תו"/>
    <w:link w:val="afe"/>
    <w:uiPriority w:val="34"/>
    <w:rsid w:val="00E00AE6"/>
    <w:rPr>
      <w:rFonts w:cs="David"/>
      <w:sz w:val="22"/>
      <w:szCs w:val="24"/>
    </w:rPr>
  </w:style>
  <w:style w:type="table" w:customStyle="1" w:styleId="15">
    <w:name w:val="רשת בהירה1"/>
    <w:basedOn w:val="a1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7">
    <w:name w:val="צייס כותרת טבלה"/>
    <w:basedOn w:val="a"/>
    <w:link w:val="aff8"/>
    <w:rsid w:val="00826633"/>
    <w:pPr>
      <w:keepNext/>
      <w:spacing w:before="320" w:after="160"/>
      <w:ind w:firstLine="0"/>
      <w:jc w:val="left"/>
    </w:pPr>
  </w:style>
  <w:style w:type="character" w:customStyle="1" w:styleId="aff8">
    <w:name w:val="צייס כותרת טבלה תו"/>
    <w:basedOn w:val="a0"/>
    <w:link w:val="aff7"/>
    <w:rsid w:val="00826633"/>
    <w:rPr>
      <w:rFonts w:cs="David"/>
      <w:szCs w:val="22"/>
    </w:rPr>
  </w:style>
  <w:style w:type="paragraph" w:customStyle="1" w:styleId="aff9">
    <w:name w:val="צייס כיתוב לאיור"/>
    <w:basedOn w:val="aff7"/>
    <w:link w:val="affa"/>
    <w:qFormat/>
    <w:rsid w:val="00826633"/>
    <w:pPr>
      <w:spacing w:before="0" w:after="240"/>
      <w:jc w:val="both"/>
    </w:pPr>
  </w:style>
  <w:style w:type="character" w:customStyle="1" w:styleId="affa">
    <w:name w:val="צייס כיתוב לאיור תו"/>
    <w:basedOn w:val="aff8"/>
    <w:link w:val="aff9"/>
    <w:rsid w:val="00826633"/>
    <w:rPr>
      <w:rFonts w:cs="David"/>
      <w:szCs w:val="22"/>
    </w:rPr>
  </w:style>
  <w:style w:type="paragraph" w:customStyle="1" w:styleId="affb">
    <w:name w:val="חצי שורה"/>
    <w:basedOn w:val="a"/>
    <w:link w:val="affc"/>
    <w:qFormat/>
    <w:rsid w:val="004D3FD4"/>
    <w:pPr>
      <w:tabs>
        <w:tab w:val="left" w:pos="284"/>
      </w:tabs>
      <w:spacing w:line="160" w:lineRule="exact"/>
    </w:pPr>
  </w:style>
  <w:style w:type="character" w:customStyle="1" w:styleId="affc">
    <w:name w:val="חצי שורה תו"/>
    <w:basedOn w:val="a0"/>
    <w:link w:val="affb"/>
    <w:rsid w:val="004D3FD4"/>
    <w:rPr>
      <w:rFonts w:cs="David"/>
      <w:sz w:val="22"/>
      <w:szCs w:val="22"/>
    </w:rPr>
  </w:style>
  <w:style w:type="paragraph" w:styleId="affd">
    <w:name w:val="Body Text"/>
    <w:basedOn w:val="a"/>
    <w:link w:val="affe"/>
    <w:uiPriority w:val="99"/>
    <w:unhideWhenUsed/>
    <w:rsid w:val="00E00AE6"/>
  </w:style>
  <w:style w:type="character" w:customStyle="1" w:styleId="affe">
    <w:name w:val="גוף טקסט תו"/>
    <w:basedOn w:val="a0"/>
    <w:link w:val="affd"/>
    <w:uiPriority w:val="99"/>
    <w:rsid w:val="00E00AE6"/>
    <w:rPr>
      <w:rFonts w:cs="David"/>
      <w:sz w:val="22"/>
      <w:szCs w:val="24"/>
    </w:rPr>
  </w:style>
  <w:style w:type="paragraph" w:styleId="afff">
    <w:name w:val="Title"/>
    <w:basedOn w:val="a"/>
    <w:link w:val="afff0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afff0">
    <w:name w:val="כותרת טקסט תו"/>
    <w:basedOn w:val="a0"/>
    <w:link w:val="afff"/>
    <w:uiPriority w:val="10"/>
    <w:rsid w:val="00E00AE6"/>
    <w:rPr>
      <w:sz w:val="28"/>
      <w:szCs w:val="28"/>
      <w:lang w:eastAsia="he-IL"/>
    </w:rPr>
  </w:style>
  <w:style w:type="paragraph" w:styleId="afff1">
    <w:name w:val="Subtitle"/>
    <w:basedOn w:val="a"/>
    <w:next w:val="a"/>
    <w:link w:val="afff2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afff2">
    <w:name w:val="כותרת משנה תו"/>
    <w:basedOn w:val="a0"/>
    <w:link w:val="afff1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afff3">
    <w:name w:val="page number"/>
    <w:basedOn w:val="a0"/>
    <w:uiPriority w:val="99"/>
    <w:rsid w:val="00E00AE6"/>
  </w:style>
  <w:style w:type="paragraph" w:customStyle="1" w:styleId="16">
    <w:name w:val="סגנון1"/>
    <w:basedOn w:val="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ff4">
    <w:name w:val="עבודה סמינריונית"/>
    <w:basedOn w:val="a"/>
    <w:link w:val="afff5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ff5">
    <w:name w:val="עבודה סמינריונית תו"/>
    <w:basedOn w:val="a0"/>
    <w:link w:val="afff4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a1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6">
    <w:name w:val="caption"/>
    <w:basedOn w:val="a"/>
    <w:next w:val="a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ff7">
    <w:name w:val="צייס שיוך כותבים"/>
    <w:basedOn w:val="a"/>
    <w:autoRedefine/>
    <w:rsid w:val="00423E69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afff8">
    <w:name w:val="Plain Text"/>
    <w:basedOn w:val="a"/>
    <w:link w:val="afff9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f9">
    <w:name w:val="טקסט רגיל תו"/>
    <w:basedOn w:val="a0"/>
    <w:link w:val="afff8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20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ffa">
    <w:rsid w:val="00F9764C"/>
    <w:pPr>
      <w:bidi/>
    </w:pPr>
  </w:style>
  <w:style w:type="table" w:styleId="afffb">
    <w:name w:val="Colorful Grid"/>
    <w:basedOn w:val="a1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">
    <w:name w:val="Medium List 2"/>
    <w:basedOn w:val="a1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fc">
    <w:name w:val="Colorful List"/>
    <w:basedOn w:val="a1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7">
    <w:name w:val="Medium List 1"/>
    <w:basedOn w:val="a1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ffd">
    <w:uiPriority w:val="39"/>
    <w:rsid w:val="00917FD3"/>
    <w:pPr>
      <w:bidi/>
    </w:pPr>
  </w:style>
  <w:style w:type="paragraph" w:styleId="TOC2">
    <w:name w:val="toc 2"/>
    <w:basedOn w:val="a"/>
    <w:next w:val="a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0">
    <w:name w:val="טבלת רשת 31"/>
    <w:basedOn w:val="1"/>
    <w:next w:val="a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a"/>
    <w:next w:val="a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8">
    <w:name w:val="רשת טבלה1"/>
    <w:basedOn w:val="a1"/>
    <w:next w:val="a4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basedOn w:val="a"/>
    <w:link w:val="affff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affff">
    <w:name w:val="ללא מרווח תו"/>
    <w:basedOn w:val="a0"/>
    <w:link w:val="afffe"/>
    <w:uiPriority w:val="1"/>
    <w:rsid w:val="004A6BBC"/>
    <w:rPr>
      <w:rFonts w:ascii="Arial" w:hAnsi="Arial" w:cs="Arial"/>
      <w:sz w:val="24"/>
    </w:rPr>
  </w:style>
  <w:style w:type="paragraph" w:styleId="affff0">
    <w:name w:val="Quote"/>
    <w:basedOn w:val="a"/>
    <w:next w:val="a"/>
    <w:link w:val="affff1"/>
    <w:uiPriority w:val="29"/>
    <w:qFormat/>
    <w:rsid w:val="00270065"/>
    <w:pPr>
      <w:spacing w:before="160"/>
      <w:ind w:left="357"/>
    </w:pPr>
    <w:rPr>
      <w:i/>
    </w:rPr>
  </w:style>
  <w:style w:type="character" w:customStyle="1" w:styleId="affff1">
    <w:name w:val="ציטוט תו"/>
    <w:basedOn w:val="a0"/>
    <w:link w:val="affff0"/>
    <w:uiPriority w:val="29"/>
    <w:rsid w:val="00270065"/>
    <w:rPr>
      <w:rFonts w:cs="David"/>
      <w:i/>
      <w:szCs w:val="22"/>
    </w:rPr>
  </w:style>
  <w:style w:type="paragraph" w:styleId="affff2">
    <w:name w:val="Intense Quote"/>
    <w:basedOn w:val="a"/>
    <w:next w:val="a"/>
    <w:link w:val="affff3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affff3">
    <w:name w:val="ציטוט חזק תו"/>
    <w:basedOn w:val="a0"/>
    <w:link w:val="affff2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affff4">
    <w:name w:val="Subtle Emphasis"/>
    <w:uiPriority w:val="19"/>
    <w:qFormat/>
    <w:rsid w:val="004A6BBC"/>
    <w:rPr>
      <w:i/>
      <w:iCs/>
    </w:rPr>
  </w:style>
  <w:style w:type="character" w:styleId="affff5">
    <w:name w:val="Intense Emphasis"/>
    <w:uiPriority w:val="21"/>
    <w:qFormat/>
    <w:rsid w:val="004A6BBC"/>
    <w:rPr>
      <w:b/>
      <w:bCs/>
    </w:rPr>
  </w:style>
  <w:style w:type="character" w:styleId="affff6">
    <w:name w:val="Intense Reference"/>
    <w:uiPriority w:val="32"/>
    <w:qFormat/>
    <w:rsid w:val="004A6BBC"/>
    <w:rPr>
      <w:smallCaps/>
      <w:spacing w:val="5"/>
      <w:u w:val="single"/>
    </w:rPr>
  </w:style>
  <w:style w:type="character" w:styleId="affff7">
    <w:name w:val="Book Title"/>
    <w:uiPriority w:val="33"/>
    <w:qFormat/>
    <w:rsid w:val="004A6BBC"/>
    <w:rPr>
      <w:i/>
      <w:iCs/>
      <w:smallCaps/>
      <w:spacing w:val="5"/>
    </w:rPr>
  </w:style>
  <w:style w:type="paragraph" w:styleId="affff8">
    <w:name w:val="TOC Heading"/>
    <w:basedOn w:val="1"/>
    <w:next w:val="a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affff9">
    <w:name w:val="Body Text First Indent"/>
    <w:basedOn w:val="affd"/>
    <w:link w:val="affffa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affffa">
    <w:name w:val="כניסת שורה ראשונה בגוף טקסט תו"/>
    <w:basedOn w:val="affe"/>
    <w:link w:val="affff9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fffb">
    <w:name w:val="צייס כותרת כיתוב לאיור"/>
    <w:basedOn w:val="aff9"/>
    <w:qFormat/>
    <w:rsid w:val="00826633"/>
    <w:pPr>
      <w:spacing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GROUP\chais\Chais2019\new%20tamplates\heb_poster_t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Props1.xml><?xml version="1.0" encoding="utf-8"?>
<ds:datastoreItem xmlns:ds="http://schemas.openxmlformats.org/officeDocument/2006/customXml" ds:itemID="{7A20BF87-EC65-4693-889A-67BC58A4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heb_poster_t.dotx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שילוב מחשבים ניידים בכתה - עמדות, צרכים ופיתוח מקצועי של מורים למדעים</vt:lpstr>
    </vt:vector>
  </TitlesOfParts>
  <Company>The Open University</Company>
  <LinksUpToDate>false</LinksUpToDate>
  <CharactersWithSpaces>601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שילוב מחשבים ניידים בכתה - עמדות, צרכים ופיתוח מקצועי של מורים למדעים</dc:title>
  <dc:creator>Shir Etgar</dc:creator>
  <cp:lastModifiedBy>Shir Etgar</cp:lastModifiedBy>
  <cp:revision>1</cp:revision>
  <cp:lastPrinted>2018-07-31T07:20:00Z</cp:lastPrinted>
  <dcterms:created xsi:type="dcterms:W3CDTF">2018-08-15T12:11:00Z</dcterms:created>
  <dcterms:modified xsi:type="dcterms:W3CDTF">2018-08-15T12:12:00Z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-1688242497</vt:i4>
  </property>
  <property fmtid="{D5CDD505-2E9C-101B-9397-08002B2CF9AE}" pid="3" name="_NewReviewCycle">
    <vt:lpwstr/>
  </property>
  <property fmtid="{D5CDD505-2E9C-101B-9397-08002B2CF9AE}" pid="4" name="_EmailSubject">
    <vt:lpwstr>new templates</vt:lpwstr>
  </property>
  <property fmtid="{D5CDD505-2E9C-101B-9397-08002B2CF9AE}" pid="5" name="_AuthorEmail">
    <vt:lpwstr>shiret2@openu.ac.il</vt:lpwstr>
  </property>
  <property fmtid="{D5CDD505-2E9C-101B-9397-08002B2CF9AE}" pid="6" name="_AuthorEmailDisplayName">
    <vt:lpwstr>Shir Etgar</vt:lpwstr>
  </property>
  <property fmtid="{D5CDD505-2E9C-101B-9397-08002B2CF9AE}" pid="8" name="_PreviousAdHocReviewCycleID">
    <vt:i4>849858053</vt:i4>
  </property>
</Properties>
</file>